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E7631E">
        <w:trPr>
          <w:trHeight w:val="1211"/>
        </w:trPr>
        <w:tc>
          <w:tcPr>
            <w:tcW w:w="11254" w:type="dxa"/>
            <w:vAlign w:val="bottom"/>
          </w:tcPr>
          <w:bookmarkStart w:id="0" w:name="_GoBack"/>
          <w:bookmarkEnd w:id="0"/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3BBDDF7B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E8A0A4E" w14:textId="6A8660A4" w:rsidR="001A58E9" w:rsidRPr="00FA0FB9" w:rsidRDefault="00312977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 w:rsidRPr="00FA0FB9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PROGETTO PSICOLOGICO SCUOLA CALCIO ÉLITE</w:t>
            </w:r>
          </w:p>
        </w:tc>
      </w:tr>
      <w:tr w:rsidR="00FA0FB9" w14:paraId="373C30B0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38CEA5C" w14:textId="77777777" w:rsidR="00FA0FB9" w:rsidRDefault="00FA0FB9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F3AA0EA" w14:textId="0D47ADC7" w:rsidR="00943322" w:rsidRDefault="00943322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1A58E9" w14:paraId="4F0F1257" w14:textId="77777777" w:rsidTr="00E7631E">
        <w:trPr>
          <w:trHeight w:val="83"/>
        </w:trPr>
        <w:tc>
          <w:tcPr>
            <w:tcW w:w="11254" w:type="dxa"/>
            <w:tcBorders>
              <w:bottom w:val="single" w:sz="18" w:space="0" w:color="FEDE00" w:themeColor="accent2"/>
            </w:tcBorders>
            <w:vAlign w:val="bottom"/>
          </w:tcPr>
          <w:p w14:paraId="7F4682A6" w14:textId="77777777" w:rsidR="001A58E9" w:rsidRPr="00825C42" w:rsidRDefault="00063F68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E7631E">
        <w:trPr>
          <w:trHeight w:hRule="exact" w:val="224"/>
        </w:trPr>
        <w:tc>
          <w:tcPr>
            <w:tcW w:w="11254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402"/>
      </w:tblGrid>
      <w:tr w:rsidR="00FA0FB9" w:rsidRPr="00FA0FB9" w14:paraId="1B551797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29FFCCEA" w14:textId="40C9C10A" w:rsidR="00FA0FB9" w:rsidRPr="00FA0FB9" w:rsidRDefault="00FA0FB9" w:rsidP="001A58E9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FA0FB9" w14:paraId="279F6BDB" w14:textId="77777777" w:rsidTr="00FA0FB9">
        <w:trPr>
          <w:trHeight w:val="331"/>
        </w:trPr>
        <w:tc>
          <w:tcPr>
            <w:tcW w:w="11285" w:type="dxa"/>
          </w:tcPr>
          <w:p w14:paraId="289B25BF" w14:textId="4D86FC5F" w:rsidR="00FA0FB9" w:rsidRPr="00FA0FB9" w:rsidRDefault="00FA0FB9" w:rsidP="006B7FF7">
            <w:pPr>
              <w:rPr>
                <w:rFonts w:ascii="FIGC - Azzurri" w:hAnsi="FIGC - Azzurri"/>
              </w:rPr>
            </w:pPr>
          </w:p>
        </w:tc>
      </w:tr>
    </w:tbl>
    <w:p w14:paraId="7C30BF7C" w14:textId="1A9A0AB9" w:rsidR="00FF7EBE" w:rsidRPr="00FA0FB9" w:rsidRDefault="00FF7EBE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402"/>
      </w:tblGrid>
      <w:tr w:rsidR="00FA0FB9" w:rsidRPr="00FA0FB9" w14:paraId="73F4B8FA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4FFB3A34" w14:textId="77777777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402"/>
      </w:tblGrid>
      <w:tr w:rsidR="00FA0FB9" w:rsidRPr="00FA0FB9" w14:paraId="445BF796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0BC94B57" w14:textId="5A210EE1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402"/>
      </w:tblGrid>
      <w:tr w:rsidR="00943322" w:rsidRPr="00FA0FB9" w14:paraId="4ED878C0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4FE6795" w14:textId="383A888F" w:rsidR="00943322" w:rsidRPr="00FA0FB9" w:rsidRDefault="00943322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16EA8E7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1465DFD6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3C2447C6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4072C792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752F0343" w14:textId="56E23E09" w:rsidR="00825C42" w:rsidRPr="00825C42" w:rsidRDefault="00BE0844" w:rsidP="001960E4">
            <w:pPr>
              <w:pStyle w:val="Titolo1"/>
              <w:outlineLvl w:val="0"/>
            </w:pPr>
            <w:r w:rsidRPr="00F91E7A">
              <w:rPr>
                <w:color w:val="002060"/>
              </w:rPr>
              <w:t>descrizione</w:t>
            </w:r>
            <w:r w:rsidR="00165CAE">
              <w:rPr>
                <w:color w:val="002060"/>
              </w:rPr>
              <w:t xml:space="preserve"> PROGETTO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493"/>
      </w:tblGrid>
      <w:tr w:rsidR="00FA0FB9" w:rsidRPr="001A58E9" w14:paraId="6579D83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1CC9707D" w14:textId="50993332" w:rsidR="00FA0FB9" w:rsidRPr="00341BB6" w:rsidRDefault="00341BB6" w:rsidP="00F91E7A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PRESENTAZIONE DEL PROGETTO E DI EVENTUALI ESPERIENZE PREGRESSE, CONTESTO, AREE TEMATICHE, TIPOLOGIA INTERVENTI, METODOLOGIA DI LAVORO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6EBDDC8E" w14:textId="4C3AC049" w:rsidR="00F91E7A" w:rsidRDefault="00F91E7A">
      <w:pPr>
        <w:rPr>
          <w:sz w:val="16"/>
        </w:rPr>
      </w:pPr>
    </w:p>
    <w:p w14:paraId="04EFA03E" w14:textId="2FD24AAE" w:rsidR="00165CAE" w:rsidRDefault="00165CAE">
      <w:pPr>
        <w:rPr>
          <w:sz w:val="16"/>
        </w:rPr>
      </w:pPr>
    </w:p>
    <w:p w14:paraId="3187CF6D" w14:textId="422D56C0" w:rsidR="00165CAE" w:rsidRDefault="00165CAE">
      <w:pPr>
        <w:rPr>
          <w:sz w:val="16"/>
        </w:rPr>
      </w:pPr>
    </w:p>
    <w:p w14:paraId="6065C888" w14:textId="77777777" w:rsidR="00165CAE" w:rsidRPr="00165CAE" w:rsidRDefault="00165CAE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5779"/>
        <w:gridCol w:w="5623"/>
      </w:tblGrid>
      <w:tr w:rsidR="00F91E7A" w:rsidRPr="00165CAE" w14:paraId="7C82CE5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70" w:type="dxa"/>
            <w:shd w:val="clear" w:color="auto" w:fill="0070C0"/>
          </w:tcPr>
          <w:p w14:paraId="40C97DBE" w14:textId="1E0DDABE" w:rsidR="00F91E7A" w:rsidRPr="00165CAE" w:rsidRDefault="00F91E7A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generali</w:t>
            </w:r>
          </w:p>
        </w:tc>
        <w:tc>
          <w:tcPr>
            <w:tcW w:w="5516" w:type="dxa"/>
            <w:shd w:val="clear" w:color="auto" w:fill="0070C0"/>
          </w:tcPr>
          <w:p w14:paraId="0CE9B2F3" w14:textId="05F932F8" w:rsidR="00F91E7A" w:rsidRPr="00165CAE" w:rsidRDefault="00F91E7A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specifici</w:t>
            </w:r>
          </w:p>
        </w:tc>
      </w:tr>
      <w:tr w:rsidR="00F91E7A" w:rsidRPr="00165CAE" w14:paraId="79EEE684" w14:textId="77777777" w:rsidTr="00165CAE">
        <w:trPr>
          <w:trHeight w:val="331"/>
        </w:trPr>
        <w:tc>
          <w:tcPr>
            <w:tcW w:w="5670" w:type="dxa"/>
          </w:tcPr>
          <w:p w14:paraId="5C3046F0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431E3BF4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C06BB52" w14:textId="77777777" w:rsidTr="00165CAE">
        <w:trPr>
          <w:trHeight w:val="331"/>
        </w:trPr>
        <w:tc>
          <w:tcPr>
            <w:tcW w:w="5670" w:type="dxa"/>
          </w:tcPr>
          <w:p w14:paraId="068E166D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3FF1649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4A8839A" w14:textId="77777777" w:rsidTr="00165CAE">
        <w:trPr>
          <w:trHeight w:val="331"/>
        </w:trPr>
        <w:tc>
          <w:tcPr>
            <w:tcW w:w="5670" w:type="dxa"/>
          </w:tcPr>
          <w:p w14:paraId="4DDBD022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04CC821F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7D4D00B8" w14:textId="77777777" w:rsidTr="00165CAE">
        <w:trPr>
          <w:trHeight w:val="331"/>
        </w:trPr>
        <w:tc>
          <w:tcPr>
            <w:tcW w:w="5670" w:type="dxa"/>
          </w:tcPr>
          <w:p w14:paraId="4B44749A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C3A2292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4B440552" w14:textId="77777777" w:rsidTr="00165CAE">
        <w:trPr>
          <w:trHeight w:val="331"/>
        </w:trPr>
        <w:tc>
          <w:tcPr>
            <w:tcW w:w="5670" w:type="dxa"/>
          </w:tcPr>
          <w:p w14:paraId="0E219034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38A5CA05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0A5EC86F" w14:textId="0E5EFFE3" w:rsidR="008E3A9C" w:rsidRDefault="008E3A9C"/>
    <w:p w14:paraId="6D8B64C1" w14:textId="77777777" w:rsidR="00943322" w:rsidRDefault="00943322"/>
    <w:p w14:paraId="32A63DB6" w14:textId="0B8CFD06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165CAE" w:rsidRPr="00165CAE" w14:paraId="1DEDF49E" w14:textId="77777777" w:rsidTr="00341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6B8EF158" w14:textId="4BCCE3A1" w:rsidR="00165CAE" w:rsidRPr="00165CAE" w:rsidRDefault="00165CAE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65CDA98A" w14:textId="2FC2C7E0" w:rsidR="00165CAE" w:rsidRPr="00165CAE" w:rsidRDefault="00165CAE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  <w:color w:val="002060"/>
              </w:rPr>
              <w:t>ALLENATORI</w:t>
            </w:r>
          </w:p>
        </w:tc>
      </w:tr>
      <w:tr w:rsidR="00341BB6" w:rsidRPr="00165CAE" w14:paraId="7C3B0C50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61A0C49E" w14:textId="4FA46F80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FA3DBFB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224EA484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00545B11" w14:textId="72565D0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F365459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F1117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3E0A1712" w14:textId="763D074D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2423F372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383AE4B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187F6D6F" w14:textId="1E4E02B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6B95F923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</w:tbl>
    <w:p w14:paraId="3AD387AD" w14:textId="17A53049" w:rsidR="00165CAE" w:rsidRDefault="00165CAE"/>
    <w:p w14:paraId="373A10D9" w14:textId="77777777" w:rsidR="00943322" w:rsidRDefault="00943322"/>
    <w:p w14:paraId="65ABEF93" w14:textId="1012CD45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341BB6" w:rsidRPr="00165CAE" w14:paraId="78DAB876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74B7EC05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4EE66C6F" w14:textId="7CEA2CF2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GENITORI/FAMIGLIE</w:t>
            </w:r>
          </w:p>
        </w:tc>
      </w:tr>
      <w:tr w:rsidR="00341BB6" w:rsidRPr="00165CAE" w14:paraId="6228A50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9E3746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25F5CF9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8423E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C50A01D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1B61C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47D1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5624FB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3799613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D36B570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2AF8E9C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3FEB37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C599500" w14:textId="49A534BD" w:rsidR="00165CAE" w:rsidRDefault="00165CAE"/>
    <w:p w14:paraId="61E523AE" w14:textId="77777777" w:rsidR="00943322" w:rsidRDefault="00943322"/>
    <w:p w14:paraId="0805D48A" w14:textId="275F5F21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341BB6" w:rsidRPr="00165CAE" w14:paraId="5410B790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47FFA296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350D2351" w14:textId="0D2F3564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DIRIGENTI</w:t>
            </w:r>
          </w:p>
        </w:tc>
      </w:tr>
      <w:tr w:rsidR="00341BB6" w:rsidRPr="00165CAE" w14:paraId="5C7FA9D9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05EE0B0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72DE7D7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2D0E9AE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8A3DA7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10047D8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501DEC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3A1AB9A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C41024B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FCBA9EB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3CD1326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3D6466E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0D1435E" w14:textId="2E96AF11" w:rsidR="00341BB6" w:rsidRDefault="00341BB6"/>
    <w:p w14:paraId="65C6E562" w14:textId="1A5AC203" w:rsidR="00943322" w:rsidRDefault="00943322"/>
    <w:p w14:paraId="26D1A5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341BB6" w:rsidRPr="00165CAE" w14:paraId="3EBA3618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1D9FC920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lastRenderedPageBreak/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15F3A2D3" w14:textId="72BFB846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ATLETI</w:t>
            </w:r>
          </w:p>
        </w:tc>
      </w:tr>
      <w:tr w:rsidR="00341BB6" w:rsidRPr="00165CAE" w14:paraId="24228B3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8BA0E7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4C9933E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AC8FC0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C4380B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24ADCE1D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95B40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B78D1E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518C049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4096A2D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727F54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52F8F630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099A528" w14:textId="53CD238D" w:rsidR="00165CAE" w:rsidRDefault="00165CAE"/>
    <w:p w14:paraId="7FD9CC48" w14:textId="617EF438" w:rsidR="00943322" w:rsidRDefault="00943322"/>
    <w:p w14:paraId="5E6BF12B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601"/>
        <w:gridCol w:w="8801"/>
      </w:tblGrid>
      <w:tr w:rsidR="00341BB6" w:rsidRPr="00165CAE" w14:paraId="231CFE51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0B305513" w14:textId="77777777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583C79E4" w14:textId="77ED98EF" w:rsidR="00341BB6" w:rsidRPr="00165CAE" w:rsidRDefault="00341BB6" w:rsidP="00AE7731">
            <w:pPr>
              <w:pStyle w:val="Titolo2"/>
              <w:outlineLvl w:val="1"/>
              <w:rPr>
                <w:rFonts w:ascii="FIGC - Azzurri" w:hAnsi="FIGC - Azzurri"/>
              </w:rPr>
            </w:pPr>
          </w:p>
        </w:tc>
      </w:tr>
      <w:tr w:rsidR="00341BB6" w:rsidRPr="00165CAE" w14:paraId="4138208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A551EC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1E8A785C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D5FE38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144192F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86E08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45C0A64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2A84EAB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5DDEB89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EA1956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A07652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8BFBC2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C8BB4CE" w14:textId="263FA689" w:rsidR="00165CAE" w:rsidRDefault="00165CAE"/>
    <w:p w14:paraId="72E4ABA2" w14:textId="49996C33" w:rsidR="00943322" w:rsidRDefault="00943322"/>
    <w:p w14:paraId="1DD8AE3B" w14:textId="77777777" w:rsidR="00943322" w:rsidRDefault="00943322"/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612"/>
      </w:tblGrid>
      <w:tr w:rsidR="00341BB6" w:rsidRPr="00341BB6" w14:paraId="0024628C" w14:textId="77777777" w:rsidTr="005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70C0"/>
          </w:tcPr>
          <w:p w14:paraId="40D6811F" w14:textId="4BD006A9" w:rsidR="00523870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RISULTATI ATTESI E CRITERI DI VALUTAZION</w:t>
            </w:r>
            <w:r w:rsidR="00523870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41BB6" w14:paraId="0F6DA1E4" w14:textId="77777777" w:rsidTr="00E7631E">
        <w:trPr>
          <w:trHeight w:val="5196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01AD4DD4" w14:textId="7E78BA0D" w:rsidR="00943322" w:rsidRDefault="00943322"/>
    <w:p w14:paraId="78868047" w14:textId="5AF411DC" w:rsidR="00943322" w:rsidRDefault="00943322"/>
    <w:p w14:paraId="605E1EAE" w14:textId="15CBD96C" w:rsidR="00943322" w:rsidRDefault="00943322"/>
    <w:p w14:paraId="4860C067" w14:textId="42C203CA" w:rsidR="00943322" w:rsidRDefault="00943322"/>
    <w:p w14:paraId="28182417" w14:textId="412D59AD" w:rsidR="00943322" w:rsidRDefault="00943322"/>
    <w:p w14:paraId="03D61B17" w14:textId="47DA01A5" w:rsidR="00943322" w:rsidRDefault="00943322"/>
    <w:p w14:paraId="117DEAF0" w14:textId="26AAC46B" w:rsidR="00943322" w:rsidRDefault="00943322"/>
    <w:p w14:paraId="003DFE70" w14:textId="6556BFB0" w:rsidR="00943322" w:rsidRDefault="00943322"/>
    <w:p w14:paraId="4C04BB33" w14:textId="6C8E69D8" w:rsidR="00943322" w:rsidRDefault="00943322"/>
    <w:p w14:paraId="2E7F66E6" w14:textId="689B60E4" w:rsidR="00943322" w:rsidRDefault="00943322"/>
    <w:p w14:paraId="2BE0F4C7" w14:textId="701B49FC" w:rsidR="00943322" w:rsidRDefault="00943322"/>
    <w:p w14:paraId="61F244A0" w14:textId="77777777" w:rsidR="00943322" w:rsidRDefault="00943322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AE7731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775B3B15" w:rsidR="00341BB6" w:rsidRPr="00825C42" w:rsidRDefault="00341BB6" w:rsidP="00AE7731">
            <w:pPr>
              <w:pStyle w:val="Titolo1"/>
              <w:outlineLvl w:val="0"/>
            </w:pPr>
            <w:r w:rsidRPr="00341BB6">
              <w:rPr>
                <w:color w:val="002060"/>
              </w:rPr>
              <w:t>soggetti proponenti</w:t>
            </w:r>
          </w:p>
        </w:tc>
      </w:tr>
      <w:tr w:rsidR="00341BB6" w14:paraId="1627B423" w14:textId="77777777" w:rsidTr="00AE7731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ook w:val="04A0" w:firstRow="1" w:lastRow="0" w:firstColumn="1" w:lastColumn="0" w:noHBand="0" w:noVBand="1"/>
        <w:tblDescription w:val="Tabella layout intestazione"/>
      </w:tblPr>
      <w:tblGrid>
        <w:gridCol w:w="11402"/>
      </w:tblGrid>
      <w:tr w:rsidR="00341BB6" w:rsidRPr="001A58E9" w14:paraId="1C224123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361" w:type="dxa"/>
            <w:shd w:val="clear" w:color="auto" w:fill="0070C0"/>
          </w:tcPr>
          <w:p w14:paraId="0C3659DE" w14:textId="774D7CAD" w:rsidR="00341BB6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BREVE NOTA BIOGRAFICA PSICOLOGO REFERENTE</w:t>
            </w:r>
          </w:p>
        </w:tc>
      </w:tr>
      <w:tr w:rsidR="00341BB6" w14:paraId="7E918C7D" w14:textId="77777777" w:rsidTr="00943322">
        <w:trPr>
          <w:trHeight w:val="2425"/>
        </w:trPr>
        <w:tc>
          <w:tcPr>
            <w:tcW w:w="11361" w:type="dxa"/>
          </w:tcPr>
          <w:p w14:paraId="6929AAFD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3C73370E" w14:textId="1CA0CEC6" w:rsidR="00165CAE" w:rsidRDefault="00165CAE"/>
    <w:p w14:paraId="60294464" w14:textId="2A318E97" w:rsidR="00943322" w:rsidRDefault="00943322"/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168"/>
        <w:gridCol w:w="2890"/>
        <w:gridCol w:w="3178"/>
        <w:gridCol w:w="3166"/>
      </w:tblGrid>
      <w:tr w:rsidR="00BB6643" w:rsidRPr="00165CAE" w14:paraId="7E451509" w14:textId="105E0A64" w:rsidTr="00BB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127" w:type="dxa"/>
            <w:shd w:val="clear" w:color="auto" w:fill="0070C0"/>
          </w:tcPr>
          <w:p w14:paraId="7DA6B6CD" w14:textId="77777777" w:rsidR="00BB6643" w:rsidRPr="00165CAE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2835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8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6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BB6643" w:rsidRPr="00165CAE" w14:paraId="7B65B9DF" w14:textId="4E97100F" w:rsidTr="00BB6643">
        <w:trPr>
          <w:trHeight w:val="223"/>
        </w:trPr>
        <w:tc>
          <w:tcPr>
            <w:tcW w:w="2127" w:type="dxa"/>
            <w:vAlign w:val="center"/>
          </w:tcPr>
          <w:p w14:paraId="3B44FB12" w14:textId="5F04FD8A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</w:t>
            </w:r>
          </w:p>
        </w:tc>
        <w:tc>
          <w:tcPr>
            <w:tcW w:w="2835" w:type="dxa"/>
          </w:tcPr>
          <w:p w14:paraId="6060C4AB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2D0236AF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144FE240" w14:textId="38263669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BB6643">
        <w:trPr>
          <w:trHeight w:val="223"/>
        </w:trPr>
        <w:tc>
          <w:tcPr>
            <w:tcW w:w="2127" w:type="dxa"/>
            <w:vAlign w:val="center"/>
          </w:tcPr>
          <w:p w14:paraId="0898937B" w14:textId="081FC373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hAnsi="FIGC - Azzurri Light"/>
                <w:b/>
                <w:color w:val="002060"/>
              </w:rPr>
              <w:t>DIRIGENTE RESPONSABILE SCUOLA CALCIO</w:t>
            </w:r>
          </w:p>
        </w:tc>
        <w:tc>
          <w:tcPr>
            <w:tcW w:w="2835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BB6643">
        <w:trPr>
          <w:trHeight w:val="223"/>
        </w:trPr>
        <w:tc>
          <w:tcPr>
            <w:tcW w:w="2127" w:type="dxa"/>
            <w:vAlign w:val="center"/>
          </w:tcPr>
          <w:p w14:paraId="1D417C19" w14:textId="4FDEFC48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RESPONSABILE TECNICO SCUOLA CALCIO</w:t>
            </w:r>
          </w:p>
        </w:tc>
        <w:tc>
          <w:tcPr>
            <w:tcW w:w="2835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BB6643">
        <w:trPr>
          <w:trHeight w:val="223"/>
        </w:trPr>
        <w:tc>
          <w:tcPr>
            <w:tcW w:w="2127" w:type="dxa"/>
            <w:vAlign w:val="center"/>
          </w:tcPr>
          <w:p w14:paraId="22190658" w14:textId="32AF0CCB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TUTOR FIGC SGS</w:t>
            </w:r>
          </w:p>
        </w:tc>
        <w:tc>
          <w:tcPr>
            <w:tcW w:w="2835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50586994" w14:textId="49B5D799" w:rsidR="00943322" w:rsidRDefault="00943322"/>
    <w:p w14:paraId="601CE3C5" w14:textId="3203AB5C" w:rsidR="00BB6643" w:rsidRDefault="00BB6643"/>
    <w:p w14:paraId="51D1C1A9" w14:textId="76FF570B" w:rsidR="00BB6643" w:rsidRDefault="00BB6643"/>
    <w:p w14:paraId="3CBB3B5B" w14:textId="75E0DD5C" w:rsidR="00BB6643" w:rsidRDefault="00BB6643"/>
    <w:p w14:paraId="0B2ACC76" w14:textId="77777777" w:rsidR="00F82F57" w:rsidRPr="00F82F57" w:rsidRDefault="00CC7233">
      <w:pPr>
        <w:rPr>
          <w:rFonts w:ascii="FIGC - Azzurri" w:hAnsi="FIGC - Azzurri"/>
          <w:color w:val="002060"/>
          <w:sz w:val="22"/>
          <w:szCs w:val="22"/>
        </w:rPr>
      </w:pPr>
      <w:r w:rsidRPr="00F82F57">
        <w:rPr>
          <w:rFonts w:ascii="FIGC - Azzurri" w:hAnsi="FIGC - Azzurri"/>
          <w:color w:val="002060"/>
          <w:sz w:val="22"/>
          <w:szCs w:val="22"/>
        </w:rPr>
        <w:t xml:space="preserve">DATA     </w:t>
      </w:r>
    </w:p>
    <w:p w14:paraId="0ADFB0E2" w14:textId="77777777" w:rsidR="00F82F57" w:rsidRPr="00F82F57" w:rsidRDefault="00F82F57">
      <w:pPr>
        <w:rPr>
          <w:rFonts w:ascii="FIGC - Azzurri" w:hAnsi="FIGC - Azzurri"/>
          <w:color w:val="002060"/>
          <w:sz w:val="22"/>
          <w:szCs w:val="22"/>
        </w:rPr>
      </w:pPr>
    </w:p>
    <w:p w14:paraId="639D9701" w14:textId="77777777" w:rsidR="00F82F57" w:rsidRPr="00F82F57" w:rsidRDefault="00F82F57">
      <w:pPr>
        <w:rPr>
          <w:rFonts w:ascii="FIGC - Azzurri" w:hAnsi="FIGC - Azzurri"/>
          <w:color w:val="002060"/>
          <w:sz w:val="22"/>
          <w:szCs w:val="22"/>
        </w:rPr>
      </w:pPr>
    </w:p>
    <w:p w14:paraId="554E7631" w14:textId="0893D604" w:rsidR="00BB6643" w:rsidRPr="00F82F57" w:rsidRDefault="00CC7233">
      <w:pPr>
        <w:rPr>
          <w:rFonts w:ascii="FIGC - Azzurri" w:hAnsi="FIGC - Azzurri"/>
          <w:color w:val="002060"/>
          <w:sz w:val="22"/>
          <w:szCs w:val="22"/>
        </w:rPr>
      </w:pPr>
      <w:r w:rsidRPr="00F82F57">
        <w:rPr>
          <w:rFonts w:ascii="FIGC - Azzurri" w:hAnsi="FIGC - Azzurri"/>
          <w:color w:val="002060"/>
          <w:sz w:val="22"/>
          <w:szCs w:val="22"/>
        </w:rPr>
        <w:t>FIRMA</w:t>
      </w:r>
      <w:r w:rsidR="00F82F57">
        <w:rPr>
          <w:rFonts w:ascii="FIGC - Azzurri" w:hAnsi="FIGC - Azzurri"/>
          <w:color w:val="002060"/>
          <w:sz w:val="22"/>
          <w:szCs w:val="22"/>
        </w:rPr>
        <w:t xml:space="preserve"> </w:t>
      </w:r>
    </w:p>
    <w:sectPr w:rsidR="00BB6643" w:rsidRPr="00F82F57" w:rsidSect="00325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03827" w14:textId="77777777" w:rsidR="00063F68" w:rsidRDefault="00063F68" w:rsidP="00E02929">
      <w:pPr>
        <w:spacing w:after="0"/>
      </w:pPr>
      <w:r>
        <w:separator/>
      </w:r>
    </w:p>
    <w:p w14:paraId="1EF70716" w14:textId="77777777" w:rsidR="00063F68" w:rsidRDefault="00063F68"/>
  </w:endnote>
  <w:endnote w:type="continuationSeparator" w:id="0">
    <w:p w14:paraId="3CF2C0B5" w14:textId="77777777" w:rsidR="00063F68" w:rsidRDefault="00063F68" w:rsidP="00E02929">
      <w:pPr>
        <w:spacing w:after="0"/>
      </w:pPr>
      <w:r>
        <w:continuationSeparator/>
      </w:r>
    </w:p>
    <w:p w14:paraId="47D7C5BB" w14:textId="77777777" w:rsidR="00063F68" w:rsidRDefault="00063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D8441" w14:textId="77777777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A33240">
          <w:rPr>
            <w:noProof/>
            <w:lang w:bidi="it-IT"/>
          </w:rPr>
          <w:t>4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99326" w14:textId="77777777" w:rsidR="00063F68" w:rsidRDefault="00063F68" w:rsidP="00E02929">
      <w:pPr>
        <w:spacing w:after="0"/>
      </w:pPr>
      <w:r>
        <w:separator/>
      </w:r>
    </w:p>
    <w:p w14:paraId="177EE157" w14:textId="77777777" w:rsidR="00063F68" w:rsidRDefault="00063F68"/>
  </w:footnote>
  <w:footnote w:type="continuationSeparator" w:id="0">
    <w:p w14:paraId="423654AE" w14:textId="77777777" w:rsidR="00063F68" w:rsidRDefault="00063F68" w:rsidP="00E02929">
      <w:pPr>
        <w:spacing w:after="0"/>
      </w:pPr>
      <w:r>
        <w:continuationSeparator/>
      </w:r>
    </w:p>
    <w:p w14:paraId="395B8222" w14:textId="77777777" w:rsidR="00063F68" w:rsidRDefault="00063F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77"/>
    <w:rsid w:val="00002E34"/>
    <w:rsid w:val="00023D2C"/>
    <w:rsid w:val="000260A9"/>
    <w:rsid w:val="00063F68"/>
    <w:rsid w:val="000B7024"/>
    <w:rsid w:val="000C215D"/>
    <w:rsid w:val="000C321B"/>
    <w:rsid w:val="0013652A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12977"/>
    <w:rsid w:val="00321270"/>
    <w:rsid w:val="00321F35"/>
    <w:rsid w:val="00325368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81F58"/>
    <w:rsid w:val="00486544"/>
    <w:rsid w:val="00495301"/>
    <w:rsid w:val="004A234F"/>
    <w:rsid w:val="00504074"/>
    <w:rsid w:val="005235FF"/>
    <w:rsid w:val="00523870"/>
    <w:rsid w:val="00527C72"/>
    <w:rsid w:val="00554FF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67735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A2200"/>
    <w:rsid w:val="008E3A9C"/>
    <w:rsid w:val="008E448C"/>
    <w:rsid w:val="00913758"/>
    <w:rsid w:val="00923E5C"/>
    <w:rsid w:val="0093672F"/>
    <w:rsid w:val="00943322"/>
    <w:rsid w:val="00974E1C"/>
    <w:rsid w:val="00983FF5"/>
    <w:rsid w:val="009C3F23"/>
    <w:rsid w:val="00A01BF8"/>
    <w:rsid w:val="00A14DE6"/>
    <w:rsid w:val="00A1749D"/>
    <w:rsid w:val="00A22F77"/>
    <w:rsid w:val="00A269E5"/>
    <w:rsid w:val="00A33240"/>
    <w:rsid w:val="00A36711"/>
    <w:rsid w:val="00A45804"/>
    <w:rsid w:val="00A60984"/>
    <w:rsid w:val="00A653DA"/>
    <w:rsid w:val="00A87814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CC7233"/>
    <w:rsid w:val="00D05E23"/>
    <w:rsid w:val="00D11BC5"/>
    <w:rsid w:val="00D5362E"/>
    <w:rsid w:val="00D71A20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1" w:qFormat="1"/>
    <w:lsdException w:name="Emphasis" w:uiPriority="2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PlainTable3">
    <w:name w:val="Plain Table 3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1" w:qFormat="1"/>
    <w:lsdException w:name="Emphasis" w:uiPriority="2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PlainTable3">
    <w:name w:val="Plain Table 3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B3"/>
    <w:rsid w:val="000622E2"/>
    <w:rsid w:val="00121F1D"/>
    <w:rsid w:val="003174F4"/>
    <w:rsid w:val="006F28CC"/>
    <w:rsid w:val="00BF113F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tf02889890_win32.dotx</Template>
  <TotalTime>0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2021-09-09T08:53:00Z</dcterms:created>
  <dcterms:modified xsi:type="dcterms:W3CDTF">2021-09-09T08:53:00Z</dcterms:modified>
</cp:coreProperties>
</file>