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0837"/>
      </w:tblGrid>
      <w:tr w:rsidR="001A58E9" w:rsidRPr="00BE6342" w14:paraId="00BA1F11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08CFCC4" w14:textId="3E7ED09E" w:rsidR="00312977" w:rsidRPr="00BE6342" w:rsidRDefault="00312977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5C8353F6" w14:textId="221624F4" w:rsidR="00FA0FB9" w:rsidRPr="00BE6342" w:rsidRDefault="00063F2C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  <w:r w:rsidRPr="00BE6342">
              <w:rPr>
                <w:rFonts w:ascii="Trebuchet MS" w:hAnsi="Trebuchet MS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5071EA50">
                      <wp:simplePos x="0" y="0"/>
                      <wp:positionH relativeFrom="margin">
                        <wp:posOffset>4733925</wp:posOffset>
                      </wp:positionH>
                      <wp:positionV relativeFrom="margin">
                        <wp:posOffset>509905</wp:posOffset>
                      </wp:positionV>
                      <wp:extent cx="2139950" cy="309245"/>
                      <wp:effectExtent l="0" t="0" r="635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72.75pt;margin-top:40.15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E57FF0" w:rsidRPr="00BE6342">
              <w:rPr>
                <w:rFonts w:ascii="Trebuchet MS" w:hAnsi="Trebuchet MS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462CDC4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0;margin-top:13pt;width:185pt;height:8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6321510" w14:textId="5753FE78" w:rsidR="00FA0FB9" w:rsidRPr="00BE6342" w:rsidRDefault="00FA0FB9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Pr="00BE6342" w:rsidRDefault="00FA0FB9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Pr="00BE6342" w:rsidRDefault="00FA0FB9" w:rsidP="00FA0FB9">
            <w:pPr>
              <w:jc w:val="center"/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Pr="00BE6342" w:rsidRDefault="00165CAE" w:rsidP="00FA0FB9">
            <w:pPr>
              <w:jc w:val="center"/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Pr="00BE6342" w:rsidRDefault="00165CAE" w:rsidP="00FA0FB9">
            <w:pPr>
              <w:jc w:val="center"/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</w:pPr>
          </w:p>
          <w:p w14:paraId="2E8A0A4E" w14:textId="69A1D94D" w:rsidR="001A58E9" w:rsidRPr="00BE6342" w:rsidRDefault="00312977" w:rsidP="000772F0">
            <w:pPr>
              <w:jc w:val="center"/>
              <w:rPr>
                <w:rFonts w:ascii="Trebuchet MS" w:hAnsi="Trebuchet MS"/>
                <w:b/>
                <w:bCs/>
                <w:color w:val="0070C0"/>
                <w:sz w:val="36"/>
                <w:szCs w:val="36"/>
              </w:rPr>
            </w:pPr>
            <w:r w:rsidRPr="00BE6342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 xml:space="preserve">PROGETTO </w:t>
            </w:r>
            <w:r w:rsidR="0092351C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 xml:space="preserve">AREA </w:t>
            </w:r>
            <w:r w:rsidRPr="00BE6342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>PSICOLOGIC</w:t>
            </w:r>
            <w:r w:rsidR="0092351C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>A</w:t>
            </w:r>
            <w:r w:rsidRPr="00BE6342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 xml:space="preserve"> </w:t>
            </w:r>
            <w:r w:rsidR="000866E2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>NELL’ATTIVITÀ</w:t>
            </w:r>
            <w:r w:rsidR="000866E2" w:rsidRPr="00BE6342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 xml:space="preserve"> </w:t>
            </w:r>
            <w:r w:rsidR="000772F0" w:rsidRPr="00BE6342">
              <w:rPr>
                <w:rFonts w:ascii="Trebuchet MS" w:hAnsi="Trebuchet MS"/>
                <w:b/>
                <w:bCs/>
                <w:color w:val="002060"/>
                <w:sz w:val="40"/>
                <w:szCs w:val="40"/>
              </w:rPr>
              <w:t>GIOVANILE</w:t>
            </w:r>
          </w:p>
        </w:tc>
      </w:tr>
      <w:tr w:rsidR="00FA0FB9" w:rsidRPr="00BE6342" w14:paraId="373C30B0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38CEA5C" w14:textId="77777777" w:rsidR="00FA0FB9" w:rsidRPr="00BE6342" w:rsidRDefault="00FA0FB9" w:rsidP="00FA0FB9">
            <w:pPr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  <w:p w14:paraId="6F3AA0EA" w14:textId="0D47ADC7" w:rsidR="00943322" w:rsidRPr="00BE6342" w:rsidRDefault="00943322" w:rsidP="00FA0FB9">
            <w:pPr>
              <w:rPr>
                <w:rFonts w:ascii="Trebuchet MS" w:hAnsi="Trebuchet MS"/>
                <w:b/>
                <w:bCs/>
                <w:color w:val="0070C0"/>
                <w:sz w:val="40"/>
                <w:szCs w:val="40"/>
              </w:rPr>
            </w:pPr>
          </w:p>
        </w:tc>
      </w:tr>
      <w:tr w:rsidR="001A58E9" w:rsidRPr="00BE6342" w14:paraId="4F0F1257" w14:textId="77777777" w:rsidTr="00E7631E">
        <w:trPr>
          <w:trHeight w:val="83"/>
        </w:trPr>
        <w:tc>
          <w:tcPr>
            <w:tcW w:w="11254" w:type="dxa"/>
            <w:tcBorders>
              <w:bottom w:val="single" w:sz="18" w:space="0" w:color="FEDE00" w:themeColor="accent2"/>
            </w:tcBorders>
            <w:vAlign w:val="bottom"/>
          </w:tcPr>
          <w:p w14:paraId="7F4682A6" w14:textId="77777777" w:rsidR="001A58E9" w:rsidRPr="00BE6342" w:rsidRDefault="003266C9" w:rsidP="00FA0FB9">
            <w:pPr>
              <w:pStyle w:val="Titolo1"/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BE6342">
                  <w:rPr>
                    <w:rFonts w:ascii="Trebuchet MS" w:hAnsi="Trebuchet MS"/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:rsidRPr="00BE6342" w14:paraId="6DFFECF1" w14:textId="77777777" w:rsidTr="00E7631E">
        <w:trPr>
          <w:trHeight w:hRule="exact" w:val="224"/>
        </w:trPr>
        <w:tc>
          <w:tcPr>
            <w:tcW w:w="11254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BE6342" w:rsidRDefault="001A58E9" w:rsidP="00FA0FB9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00" w:type="pct"/>
        <w:jc w:val="center"/>
        <w:tblLook w:val="0620" w:firstRow="1" w:lastRow="0" w:firstColumn="0" w:lastColumn="0" w:noHBand="1" w:noVBand="1"/>
        <w:tblDescription w:val="Tabella layout intestazione"/>
      </w:tblPr>
      <w:tblGrid>
        <w:gridCol w:w="10772"/>
      </w:tblGrid>
      <w:tr w:rsidR="00FA0FB9" w:rsidRPr="00BE6342" w14:paraId="1B551797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jc w:val="center"/>
        </w:trPr>
        <w:tc>
          <w:tcPr>
            <w:tcW w:w="11285" w:type="dxa"/>
            <w:shd w:val="clear" w:color="auto" w:fill="0070C0"/>
            <w:vAlign w:val="center"/>
          </w:tcPr>
          <w:p w14:paraId="29FFCCEA" w14:textId="40C9C10A" w:rsidR="00FA0FB9" w:rsidRPr="00BE6342" w:rsidRDefault="00FA0FB9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Titolo progetto</w:t>
            </w:r>
          </w:p>
        </w:tc>
      </w:tr>
      <w:tr w:rsidR="00FA0FB9" w:rsidRPr="00BE6342" w14:paraId="279F6BDB" w14:textId="77777777" w:rsidTr="008142F0">
        <w:trPr>
          <w:trHeight w:val="331"/>
          <w:jc w:val="center"/>
        </w:trPr>
        <w:tc>
          <w:tcPr>
            <w:tcW w:w="11285" w:type="dxa"/>
          </w:tcPr>
          <w:p w14:paraId="289B25BF" w14:textId="4D86FC5F" w:rsidR="00FA0FB9" w:rsidRPr="00BE6342" w:rsidRDefault="00FA0FB9" w:rsidP="006B7FF7">
            <w:pPr>
              <w:rPr>
                <w:rFonts w:ascii="Trebuchet MS" w:hAnsi="Trebuchet MS"/>
              </w:rPr>
            </w:pPr>
          </w:p>
        </w:tc>
      </w:tr>
    </w:tbl>
    <w:p w14:paraId="7C30BF7C" w14:textId="1A9A0AB9" w:rsidR="00FF7EBE" w:rsidRPr="00BE6342" w:rsidRDefault="00FF7EBE" w:rsidP="00F0767F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jc w:val="center"/>
        <w:tblLook w:val="0620" w:firstRow="1" w:lastRow="0" w:firstColumn="0" w:lastColumn="0" w:noHBand="1" w:noVBand="1"/>
      </w:tblPr>
      <w:tblGrid>
        <w:gridCol w:w="10772"/>
      </w:tblGrid>
      <w:tr w:rsidR="00FA0FB9" w:rsidRPr="00BE6342" w14:paraId="73F4B8FA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jc w:val="center"/>
        </w:trPr>
        <w:tc>
          <w:tcPr>
            <w:tcW w:w="4949" w:type="dxa"/>
            <w:shd w:val="clear" w:color="auto" w:fill="0070C0"/>
            <w:vAlign w:val="center"/>
          </w:tcPr>
          <w:p w14:paraId="4FFB3A34" w14:textId="77777777" w:rsidR="00FA0FB9" w:rsidRPr="00BE6342" w:rsidRDefault="00FA0FB9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 xml:space="preserve">psicologo referente </w:t>
            </w:r>
          </w:p>
        </w:tc>
      </w:tr>
      <w:tr w:rsidR="00FA0FB9" w:rsidRPr="00BE6342" w14:paraId="74A57D6A" w14:textId="77777777" w:rsidTr="008142F0">
        <w:trPr>
          <w:trHeight w:val="331"/>
          <w:jc w:val="center"/>
        </w:trPr>
        <w:tc>
          <w:tcPr>
            <w:tcW w:w="4949" w:type="dxa"/>
          </w:tcPr>
          <w:p w14:paraId="0E6931BB" w14:textId="77777777" w:rsidR="00FA0FB9" w:rsidRPr="00BE6342" w:rsidRDefault="00FA0FB9" w:rsidP="00AE7731">
            <w:pPr>
              <w:rPr>
                <w:rFonts w:ascii="Trebuchet MS" w:hAnsi="Trebuchet MS"/>
              </w:rPr>
            </w:pPr>
          </w:p>
        </w:tc>
      </w:tr>
    </w:tbl>
    <w:p w14:paraId="229A235D" w14:textId="3B2BB4FB" w:rsidR="00FA0FB9" w:rsidRPr="00BE6342" w:rsidRDefault="00FA0FB9" w:rsidP="00F0767F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0772"/>
      </w:tblGrid>
      <w:tr w:rsidR="00FA0FB9" w:rsidRPr="00BE6342" w14:paraId="445BF796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  <w:vAlign w:val="center"/>
          </w:tcPr>
          <w:p w14:paraId="0BC94B57" w14:textId="173B931C" w:rsidR="00FA0FB9" w:rsidRPr="00BE6342" w:rsidRDefault="00FA0FB9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societ</w:t>
            </w:r>
            <w:r w:rsidR="008142F0">
              <w:rPr>
                <w:rFonts w:ascii="Trebuchet MS" w:hAnsi="Trebuchet MS"/>
              </w:rPr>
              <w:t>À</w:t>
            </w:r>
            <w:r w:rsidRPr="00BE6342">
              <w:rPr>
                <w:rFonts w:ascii="Trebuchet MS" w:hAnsi="Trebuchet MS"/>
              </w:rPr>
              <w:t xml:space="preserve">di appartenenza </w:t>
            </w:r>
          </w:p>
        </w:tc>
      </w:tr>
      <w:tr w:rsidR="00FA0FB9" w:rsidRPr="00BE6342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BE6342" w:rsidRDefault="00FA0FB9" w:rsidP="00AE7731">
            <w:pPr>
              <w:rPr>
                <w:rFonts w:ascii="Trebuchet MS" w:hAnsi="Trebuchet MS"/>
              </w:rPr>
            </w:pPr>
          </w:p>
        </w:tc>
      </w:tr>
    </w:tbl>
    <w:p w14:paraId="16CAE66A" w14:textId="00F63EAA" w:rsidR="00FA0FB9" w:rsidRPr="00BE6342" w:rsidRDefault="00FA0FB9" w:rsidP="00F0767F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0772"/>
      </w:tblGrid>
      <w:tr w:rsidR="00943322" w:rsidRPr="00BE6342" w14:paraId="4ED878C0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  <w:vAlign w:val="center"/>
          </w:tcPr>
          <w:p w14:paraId="24FE6795" w14:textId="383A888F" w:rsidR="00943322" w:rsidRPr="00BE6342" w:rsidRDefault="00943322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 xml:space="preserve">EVENTUALE ALTRO PROGETTO QUALIFICANTE </w:t>
            </w:r>
            <w:r w:rsidR="00023D2C" w:rsidRPr="00BE6342">
              <w:rPr>
                <w:rFonts w:ascii="Trebuchet MS" w:hAnsi="Trebuchet MS"/>
              </w:rPr>
              <w:t>proposto dalla Societa’</w:t>
            </w:r>
          </w:p>
        </w:tc>
      </w:tr>
      <w:tr w:rsidR="00943322" w:rsidRPr="00BE6342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BE6342" w:rsidRDefault="00943322" w:rsidP="00AE7731">
            <w:pPr>
              <w:rPr>
                <w:rFonts w:ascii="Trebuchet MS" w:hAnsi="Trebuchet MS"/>
              </w:rPr>
            </w:pPr>
          </w:p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0787"/>
      </w:tblGrid>
      <w:tr w:rsidR="00825C42" w:rsidRPr="00BE63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vAlign w:val="bottom"/>
          </w:tcPr>
          <w:p w14:paraId="616EA8E7" w14:textId="77777777" w:rsidR="00943322" w:rsidRPr="00BE6342" w:rsidRDefault="00943322" w:rsidP="001960E4">
            <w:pPr>
              <w:pStyle w:val="Titolo1"/>
              <w:rPr>
                <w:rFonts w:ascii="Trebuchet MS" w:hAnsi="Trebuchet MS"/>
                <w:color w:val="002060"/>
              </w:rPr>
            </w:pPr>
          </w:p>
          <w:p w14:paraId="1465DFD6" w14:textId="77777777" w:rsidR="00943322" w:rsidRPr="00BE6342" w:rsidRDefault="00943322" w:rsidP="001960E4">
            <w:pPr>
              <w:pStyle w:val="Titolo1"/>
              <w:rPr>
                <w:rFonts w:ascii="Trebuchet MS" w:hAnsi="Trebuchet MS"/>
                <w:color w:val="002060"/>
              </w:rPr>
            </w:pPr>
          </w:p>
          <w:p w14:paraId="3C2447C6" w14:textId="77777777" w:rsidR="00943322" w:rsidRPr="00BE6342" w:rsidRDefault="00943322" w:rsidP="001960E4">
            <w:pPr>
              <w:pStyle w:val="Titolo1"/>
              <w:rPr>
                <w:rFonts w:ascii="Trebuchet MS" w:hAnsi="Trebuchet MS"/>
                <w:color w:val="002060"/>
              </w:rPr>
            </w:pPr>
          </w:p>
          <w:p w14:paraId="4072C792" w14:textId="77777777" w:rsidR="00943322" w:rsidRPr="00BE6342" w:rsidRDefault="00943322" w:rsidP="001960E4">
            <w:pPr>
              <w:pStyle w:val="Titolo1"/>
              <w:rPr>
                <w:rFonts w:ascii="Trebuchet MS" w:hAnsi="Trebuchet MS"/>
                <w:color w:val="002060"/>
              </w:rPr>
            </w:pPr>
          </w:p>
          <w:p w14:paraId="752F0343" w14:textId="4694592A" w:rsidR="00825C42" w:rsidRPr="00BE6342" w:rsidRDefault="00BE0844" w:rsidP="00DB05D6">
            <w:pPr>
              <w:pStyle w:val="Titolo1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  <w:color w:val="002060"/>
              </w:rPr>
              <w:t>descrizione</w:t>
            </w:r>
            <w:r w:rsidR="00DB05D6" w:rsidRPr="00BE6342">
              <w:rPr>
                <w:rFonts w:ascii="Trebuchet MS" w:hAnsi="Trebuchet MS"/>
                <w:color w:val="002060"/>
              </w:rPr>
              <w:t xml:space="preserve"> </w:t>
            </w:r>
          </w:p>
        </w:tc>
      </w:tr>
      <w:tr w:rsidR="00825C42" w:rsidRPr="00BE63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vAlign w:val="center"/>
          </w:tcPr>
          <w:p w14:paraId="4F3144DE" w14:textId="77777777" w:rsidR="00825C42" w:rsidRPr="00BE6342" w:rsidRDefault="00825C42" w:rsidP="00BE6ACF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00" w:type="pct"/>
        <w:jc w:val="center"/>
        <w:tblLook w:val="04A0" w:firstRow="1" w:lastRow="0" w:firstColumn="1" w:lastColumn="0" w:noHBand="0" w:noVBand="1"/>
        <w:tblDescription w:val="Tabella layout intestazione"/>
      </w:tblPr>
      <w:tblGrid>
        <w:gridCol w:w="10772"/>
      </w:tblGrid>
      <w:tr w:rsidR="00FA0FB9" w:rsidRPr="00BE6342" w14:paraId="6579D838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  <w:jc w:val="center"/>
        </w:trPr>
        <w:tc>
          <w:tcPr>
            <w:tcW w:w="11186" w:type="dxa"/>
            <w:shd w:val="clear" w:color="auto" w:fill="0070C0"/>
            <w:vAlign w:val="center"/>
          </w:tcPr>
          <w:p w14:paraId="1CC9707D" w14:textId="50993332" w:rsidR="00FA0FB9" w:rsidRPr="00BE6342" w:rsidRDefault="00341BB6" w:rsidP="008142F0">
            <w:pPr>
              <w:pStyle w:val="Paragrafoelenco1"/>
              <w:ind w:left="0"/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</w:pPr>
            <w:r w:rsidRPr="00BE6342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>PRESENTAZIONE DEL PROGETTO E DI EVENTUALI ESPERIENZE PREGRESSE, CONTESTO, AREE TEMATICHE, TIPOLOGIA INTERVENTI, METODOLOGIA DI LAVORO</w:t>
            </w:r>
          </w:p>
        </w:tc>
      </w:tr>
      <w:tr w:rsidR="00FA0FB9" w:rsidRPr="00BE6342" w14:paraId="63B51357" w14:textId="77777777" w:rsidTr="008142F0">
        <w:trPr>
          <w:trHeight w:val="3572"/>
          <w:jc w:val="center"/>
        </w:trPr>
        <w:tc>
          <w:tcPr>
            <w:tcW w:w="11186" w:type="dxa"/>
          </w:tcPr>
          <w:p w14:paraId="11FC4553" w14:textId="77777777" w:rsidR="00FA0FB9" w:rsidRDefault="00FA0FB9" w:rsidP="00FA0FB9">
            <w:pPr>
              <w:rPr>
                <w:rFonts w:ascii="Trebuchet MS" w:hAnsi="Trebuchet MS"/>
                <w:b/>
              </w:rPr>
            </w:pPr>
          </w:p>
          <w:p w14:paraId="095EC070" w14:textId="77777777" w:rsidR="003266C9" w:rsidRPr="003266C9" w:rsidRDefault="003266C9" w:rsidP="003266C9">
            <w:pPr>
              <w:rPr>
                <w:rFonts w:ascii="Trebuchet MS" w:hAnsi="Trebuchet MS"/>
              </w:rPr>
            </w:pPr>
          </w:p>
          <w:p w14:paraId="63FFACCF" w14:textId="77777777" w:rsidR="003266C9" w:rsidRPr="003266C9" w:rsidRDefault="003266C9" w:rsidP="003266C9">
            <w:pPr>
              <w:rPr>
                <w:rFonts w:ascii="Trebuchet MS" w:hAnsi="Trebuchet MS"/>
              </w:rPr>
            </w:pPr>
          </w:p>
          <w:p w14:paraId="1808D257" w14:textId="77777777" w:rsidR="003266C9" w:rsidRPr="003266C9" w:rsidRDefault="003266C9" w:rsidP="003266C9">
            <w:pPr>
              <w:rPr>
                <w:rFonts w:ascii="Trebuchet MS" w:hAnsi="Trebuchet MS"/>
              </w:rPr>
            </w:pPr>
          </w:p>
          <w:p w14:paraId="57A7A8B1" w14:textId="77777777" w:rsidR="003266C9" w:rsidRPr="003266C9" w:rsidRDefault="003266C9" w:rsidP="003266C9">
            <w:pPr>
              <w:rPr>
                <w:rFonts w:ascii="Trebuchet MS" w:hAnsi="Trebuchet MS"/>
              </w:rPr>
            </w:pPr>
          </w:p>
          <w:p w14:paraId="466CCF28" w14:textId="77777777" w:rsidR="003266C9" w:rsidRDefault="003266C9" w:rsidP="003266C9">
            <w:pPr>
              <w:rPr>
                <w:rFonts w:ascii="Trebuchet MS" w:hAnsi="Trebuchet MS"/>
                <w:b/>
              </w:rPr>
            </w:pPr>
          </w:p>
          <w:p w14:paraId="762B7D47" w14:textId="77777777" w:rsidR="003266C9" w:rsidRDefault="003266C9" w:rsidP="003266C9">
            <w:pPr>
              <w:rPr>
                <w:rFonts w:ascii="Trebuchet MS" w:hAnsi="Trebuchet MS"/>
                <w:b/>
              </w:rPr>
            </w:pPr>
          </w:p>
          <w:p w14:paraId="0E68C7F2" w14:textId="65A1D2C5" w:rsidR="003266C9" w:rsidRPr="003266C9" w:rsidRDefault="003266C9" w:rsidP="003266C9">
            <w:pPr>
              <w:tabs>
                <w:tab w:val="left" w:pos="203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</w:p>
        </w:tc>
      </w:tr>
    </w:tbl>
    <w:p w14:paraId="6065C888" w14:textId="77777777" w:rsidR="00165CAE" w:rsidRPr="00BE6342" w:rsidRDefault="00165CAE">
      <w:pPr>
        <w:rPr>
          <w:rFonts w:ascii="Trebuchet MS" w:hAnsi="Trebuchet MS"/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5460"/>
        <w:gridCol w:w="5312"/>
      </w:tblGrid>
      <w:tr w:rsidR="00F91E7A" w:rsidRPr="00BE6342" w14:paraId="7C82CE58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670" w:type="dxa"/>
            <w:shd w:val="clear" w:color="auto" w:fill="0070C0"/>
            <w:vAlign w:val="center"/>
          </w:tcPr>
          <w:p w14:paraId="40C97DBE" w14:textId="1E0DDABE" w:rsidR="00F91E7A" w:rsidRPr="00BE6342" w:rsidRDefault="00F91E7A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obiettivi generali</w:t>
            </w:r>
          </w:p>
        </w:tc>
        <w:tc>
          <w:tcPr>
            <w:tcW w:w="5516" w:type="dxa"/>
            <w:shd w:val="clear" w:color="auto" w:fill="0070C0"/>
            <w:vAlign w:val="center"/>
          </w:tcPr>
          <w:p w14:paraId="0CE9B2F3" w14:textId="05F932F8" w:rsidR="00F91E7A" w:rsidRPr="00BE6342" w:rsidRDefault="00F91E7A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obiettivi specifici</w:t>
            </w:r>
          </w:p>
        </w:tc>
      </w:tr>
      <w:tr w:rsidR="00F91E7A" w:rsidRPr="00BE6342" w14:paraId="79EEE684" w14:textId="77777777" w:rsidTr="00165CAE">
        <w:trPr>
          <w:trHeight w:val="331"/>
        </w:trPr>
        <w:tc>
          <w:tcPr>
            <w:tcW w:w="5670" w:type="dxa"/>
          </w:tcPr>
          <w:p w14:paraId="5C3046F0" w14:textId="77777777" w:rsidR="00F91E7A" w:rsidRPr="00BE6342" w:rsidRDefault="00F91E7A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5516" w:type="dxa"/>
          </w:tcPr>
          <w:p w14:paraId="431E3BF4" w14:textId="77777777" w:rsidR="00F91E7A" w:rsidRPr="00BE6342" w:rsidRDefault="00F91E7A" w:rsidP="00AE7731">
            <w:pPr>
              <w:rPr>
                <w:rFonts w:ascii="Trebuchet MS" w:hAnsi="Trebuchet MS"/>
                <w:b/>
              </w:rPr>
            </w:pPr>
          </w:p>
        </w:tc>
      </w:tr>
      <w:tr w:rsidR="00F91E7A" w:rsidRPr="00BE6342" w14:paraId="3C06BB52" w14:textId="77777777" w:rsidTr="00165CAE">
        <w:trPr>
          <w:trHeight w:val="331"/>
        </w:trPr>
        <w:tc>
          <w:tcPr>
            <w:tcW w:w="5670" w:type="dxa"/>
          </w:tcPr>
          <w:p w14:paraId="068E166D" w14:textId="77777777" w:rsidR="00F91E7A" w:rsidRPr="00BE6342" w:rsidRDefault="00F91E7A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5516" w:type="dxa"/>
          </w:tcPr>
          <w:p w14:paraId="13FF1649" w14:textId="77777777" w:rsidR="00F91E7A" w:rsidRPr="00BE6342" w:rsidRDefault="00F91E7A" w:rsidP="00AE7731">
            <w:pPr>
              <w:rPr>
                <w:rFonts w:ascii="Trebuchet MS" w:hAnsi="Trebuchet MS"/>
                <w:b/>
              </w:rPr>
            </w:pPr>
          </w:p>
        </w:tc>
      </w:tr>
      <w:tr w:rsidR="00F91E7A" w:rsidRPr="00BE6342" w14:paraId="34A8839A" w14:textId="77777777" w:rsidTr="00165CAE">
        <w:trPr>
          <w:trHeight w:val="331"/>
        </w:trPr>
        <w:tc>
          <w:tcPr>
            <w:tcW w:w="5670" w:type="dxa"/>
          </w:tcPr>
          <w:p w14:paraId="4DDBD022" w14:textId="77777777" w:rsidR="00F91E7A" w:rsidRPr="00BE6342" w:rsidRDefault="00F91E7A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5516" w:type="dxa"/>
          </w:tcPr>
          <w:p w14:paraId="04CC821F" w14:textId="77777777" w:rsidR="00F91E7A" w:rsidRPr="00BE6342" w:rsidRDefault="00F91E7A" w:rsidP="00AE7731">
            <w:pPr>
              <w:rPr>
                <w:rFonts w:ascii="Trebuchet MS" w:hAnsi="Trebuchet MS"/>
                <w:b/>
              </w:rPr>
            </w:pPr>
          </w:p>
        </w:tc>
      </w:tr>
      <w:tr w:rsidR="00165CAE" w:rsidRPr="00BE6342" w14:paraId="7D4D00B8" w14:textId="77777777" w:rsidTr="00165CAE">
        <w:trPr>
          <w:trHeight w:val="331"/>
        </w:trPr>
        <w:tc>
          <w:tcPr>
            <w:tcW w:w="5670" w:type="dxa"/>
          </w:tcPr>
          <w:p w14:paraId="4B44749A" w14:textId="77777777" w:rsidR="00165CAE" w:rsidRPr="00BE6342" w:rsidRDefault="00165CAE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5516" w:type="dxa"/>
          </w:tcPr>
          <w:p w14:paraId="1C3A2292" w14:textId="77777777" w:rsidR="00165CAE" w:rsidRPr="00BE6342" w:rsidRDefault="00165CAE" w:rsidP="00AE7731">
            <w:pPr>
              <w:rPr>
                <w:rFonts w:ascii="Trebuchet MS" w:hAnsi="Trebuchet MS"/>
                <w:b/>
              </w:rPr>
            </w:pPr>
          </w:p>
        </w:tc>
      </w:tr>
      <w:tr w:rsidR="00165CAE" w:rsidRPr="00BE6342" w14:paraId="4B440552" w14:textId="77777777" w:rsidTr="00165CAE">
        <w:trPr>
          <w:trHeight w:val="331"/>
        </w:trPr>
        <w:tc>
          <w:tcPr>
            <w:tcW w:w="5670" w:type="dxa"/>
          </w:tcPr>
          <w:p w14:paraId="0E219034" w14:textId="77777777" w:rsidR="00165CAE" w:rsidRPr="00BE6342" w:rsidRDefault="00165CAE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5516" w:type="dxa"/>
          </w:tcPr>
          <w:p w14:paraId="38A5CA05" w14:textId="77777777" w:rsidR="00165CAE" w:rsidRPr="00BE6342" w:rsidRDefault="00165CAE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0A5EC86F" w14:textId="0E5EFFE3" w:rsidR="008E3A9C" w:rsidRPr="00BE6342" w:rsidRDefault="008E3A9C">
      <w:pPr>
        <w:rPr>
          <w:rFonts w:ascii="Trebuchet MS" w:hAnsi="Trebuchet MS"/>
        </w:rPr>
      </w:pPr>
    </w:p>
    <w:p w14:paraId="6D8B64C1" w14:textId="77777777" w:rsidR="00943322" w:rsidRPr="00BE6342" w:rsidRDefault="00943322">
      <w:pPr>
        <w:rPr>
          <w:rFonts w:ascii="Trebuchet MS" w:hAnsi="Trebuchet MS"/>
        </w:rPr>
      </w:pPr>
    </w:p>
    <w:p w14:paraId="32A63DB6" w14:textId="0B8CFD06" w:rsidR="00165CAE" w:rsidRPr="00BE6342" w:rsidRDefault="00165CAE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99"/>
        <w:gridCol w:w="8173"/>
      </w:tblGrid>
      <w:tr w:rsidR="00165CAE" w:rsidRPr="00BE6342" w14:paraId="1DEDF49E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694" w:type="dxa"/>
            <w:shd w:val="clear" w:color="auto" w:fill="0070C0"/>
            <w:vAlign w:val="center"/>
          </w:tcPr>
          <w:p w14:paraId="6B8EF158" w14:textId="4BCCE3A1" w:rsidR="00165CAE" w:rsidRPr="00BE6342" w:rsidRDefault="00165CAE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DESTINATARI</w:t>
            </w:r>
          </w:p>
        </w:tc>
        <w:tc>
          <w:tcPr>
            <w:tcW w:w="8492" w:type="dxa"/>
            <w:shd w:val="clear" w:color="auto" w:fill="FFC000"/>
            <w:vAlign w:val="center"/>
          </w:tcPr>
          <w:p w14:paraId="65CDA98A" w14:textId="2FC2C7E0" w:rsidR="00165CAE" w:rsidRPr="00BE6342" w:rsidRDefault="00165CAE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  <w:color w:val="002060"/>
              </w:rPr>
              <w:t>ALLENATORI</w:t>
            </w:r>
          </w:p>
        </w:tc>
      </w:tr>
      <w:tr w:rsidR="00341BB6" w:rsidRPr="00BE6342" w14:paraId="7C3B0C50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61A0C49E" w14:textId="4FA46F80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TEMATICHE, METODOLOGIA E DESCRIZIONE DELLE AZIONI</w:t>
            </w:r>
          </w:p>
        </w:tc>
        <w:tc>
          <w:tcPr>
            <w:tcW w:w="8492" w:type="dxa"/>
          </w:tcPr>
          <w:p w14:paraId="6FA3DBFB" w14:textId="77777777" w:rsidR="00341BB6" w:rsidRPr="00BE6342" w:rsidRDefault="00341BB6" w:rsidP="00341BB6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224EA484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00545B11" w14:textId="72565D0F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FREQUENZA ATTIVITÀ</w:t>
            </w:r>
          </w:p>
        </w:tc>
        <w:tc>
          <w:tcPr>
            <w:tcW w:w="8492" w:type="dxa"/>
          </w:tcPr>
          <w:p w14:paraId="3F365459" w14:textId="77777777" w:rsidR="00341BB6" w:rsidRPr="00BE6342" w:rsidRDefault="00341BB6" w:rsidP="00341BB6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123F1117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3E0A1712" w14:textId="763D074D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FASI DI REALIZZAZIONE E TEMPISTICHE</w:t>
            </w:r>
          </w:p>
        </w:tc>
        <w:tc>
          <w:tcPr>
            <w:tcW w:w="8492" w:type="dxa"/>
          </w:tcPr>
          <w:p w14:paraId="2423F372" w14:textId="77777777" w:rsidR="00341BB6" w:rsidRPr="00BE6342" w:rsidRDefault="00341BB6" w:rsidP="00341BB6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7383AE4B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187F6D6F" w14:textId="1E4E02BF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STRUMENTI</w:t>
            </w:r>
          </w:p>
        </w:tc>
        <w:tc>
          <w:tcPr>
            <w:tcW w:w="8492" w:type="dxa"/>
          </w:tcPr>
          <w:p w14:paraId="6B95F923" w14:textId="77777777" w:rsidR="00341BB6" w:rsidRPr="00BE6342" w:rsidRDefault="00341BB6" w:rsidP="00341BB6">
            <w:pPr>
              <w:rPr>
                <w:rFonts w:ascii="Trebuchet MS" w:hAnsi="Trebuchet MS"/>
                <w:b/>
              </w:rPr>
            </w:pPr>
          </w:p>
        </w:tc>
      </w:tr>
    </w:tbl>
    <w:p w14:paraId="3AD387AD" w14:textId="17A53049" w:rsidR="00165CAE" w:rsidRPr="00BE6342" w:rsidRDefault="00165CAE">
      <w:pPr>
        <w:rPr>
          <w:rFonts w:ascii="Trebuchet MS" w:hAnsi="Trebuchet MS"/>
        </w:rPr>
      </w:pPr>
    </w:p>
    <w:p w14:paraId="373A10D9" w14:textId="77777777" w:rsidR="00943322" w:rsidRPr="00BE6342" w:rsidRDefault="00943322">
      <w:pPr>
        <w:rPr>
          <w:rFonts w:ascii="Trebuchet MS" w:hAnsi="Trebuchet MS"/>
        </w:rPr>
      </w:pPr>
    </w:p>
    <w:p w14:paraId="65ABEF93" w14:textId="1012CD45" w:rsidR="00165CAE" w:rsidRPr="00BE6342" w:rsidRDefault="00165CAE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99"/>
        <w:gridCol w:w="8173"/>
      </w:tblGrid>
      <w:tr w:rsidR="00341BB6" w:rsidRPr="00BE6342" w14:paraId="78DAB876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694" w:type="dxa"/>
            <w:shd w:val="clear" w:color="auto" w:fill="0070C0"/>
            <w:vAlign w:val="center"/>
          </w:tcPr>
          <w:p w14:paraId="74B7EC05" w14:textId="77777777" w:rsidR="00341BB6" w:rsidRPr="00BE6342" w:rsidRDefault="00341BB6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DESTINATARI</w:t>
            </w:r>
          </w:p>
        </w:tc>
        <w:tc>
          <w:tcPr>
            <w:tcW w:w="8492" w:type="dxa"/>
            <w:shd w:val="clear" w:color="auto" w:fill="FFC000"/>
            <w:vAlign w:val="center"/>
          </w:tcPr>
          <w:p w14:paraId="4EE66C6F" w14:textId="7CEA2CF2" w:rsidR="00341BB6" w:rsidRPr="00BE6342" w:rsidRDefault="00341BB6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  <w:color w:val="002060"/>
              </w:rPr>
              <w:t>GENITORI/FAMIGLIE</w:t>
            </w:r>
          </w:p>
        </w:tc>
      </w:tr>
      <w:tr w:rsidR="00341BB6" w:rsidRPr="00BE6342" w14:paraId="6228A50C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79E37469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TEMATICHE, METODOLOGIA E DESCRIZIONE DELLE AZIONI</w:t>
            </w:r>
          </w:p>
        </w:tc>
        <w:tc>
          <w:tcPr>
            <w:tcW w:w="8492" w:type="dxa"/>
          </w:tcPr>
          <w:p w14:paraId="25F5CF91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518423E8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4C50A01D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FREQUENZA ATTIVITÀ</w:t>
            </w:r>
          </w:p>
        </w:tc>
        <w:tc>
          <w:tcPr>
            <w:tcW w:w="8492" w:type="dxa"/>
          </w:tcPr>
          <w:p w14:paraId="4C1B61CF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12347D17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55624FB9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FASI DI REALIZZAZIONE E TEMPISTICHE</w:t>
            </w:r>
          </w:p>
        </w:tc>
        <w:tc>
          <w:tcPr>
            <w:tcW w:w="8492" w:type="dxa"/>
          </w:tcPr>
          <w:p w14:paraId="3799613F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7D36B570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02AF8E9C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STRUMENTI</w:t>
            </w:r>
          </w:p>
        </w:tc>
        <w:tc>
          <w:tcPr>
            <w:tcW w:w="8492" w:type="dxa"/>
          </w:tcPr>
          <w:p w14:paraId="23FEB371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3C599500" w14:textId="49A534BD" w:rsidR="00165CAE" w:rsidRPr="00BE6342" w:rsidRDefault="00165CAE">
      <w:pPr>
        <w:rPr>
          <w:rFonts w:ascii="Trebuchet MS" w:hAnsi="Trebuchet MS"/>
        </w:rPr>
      </w:pPr>
    </w:p>
    <w:p w14:paraId="61E523AE" w14:textId="77777777" w:rsidR="00943322" w:rsidRPr="00BE6342" w:rsidRDefault="00943322">
      <w:pPr>
        <w:rPr>
          <w:rFonts w:ascii="Trebuchet MS" w:hAnsi="Trebuchet MS"/>
        </w:rPr>
      </w:pPr>
    </w:p>
    <w:p w14:paraId="0805D48A" w14:textId="275F5F21" w:rsidR="00165CAE" w:rsidRPr="00BE6342" w:rsidRDefault="00165CAE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99"/>
        <w:gridCol w:w="8173"/>
      </w:tblGrid>
      <w:tr w:rsidR="00341BB6" w:rsidRPr="00BE6342" w14:paraId="5410B790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694" w:type="dxa"/>
            <w:shd w:val="clear" w:color="auto" w:fill="0070C0"/>
            <w:vAlign w:val="center"/>
          </w:tcPr>
          <w:p w14:paraId="47FFA296" w14:textId="77777777" w:rsidR="00341BB6" w:rsidRPr="00BE6342" w:rsidRDefault="00341BB6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DESTINATARI</w:t>
            </w:r>
          </w:p>
        </w:tc>
        <w:tc>
          <w:tcPr>
            <w:tcW w:w="8492" w:type="dxa"/>
            <w:shd w:val="clear" w:color="auto" w:fill="FFC000"/>
            <w:vAlign w:val="center"/>
          </w:tcPr>
          <w:p w14:paraId="350D2351" w14:textId="0D2F3564" w:rsidR="00341BB6" w:rsidRPr="00BE6342" w:rsidRDefault="00341BB6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  <w:color w:val="002060"/>
              </w:rPr>
              <w:t>DIRIGENTI</w:t>
            </w:r>
          </w:p>
        </w:tc>
      </w:tr>
      <w:tr w:rsidR="00341BB6" w:rsidRPr="00BE6342" w14:paraId="5C7FA9D9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205EE0B0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TEMATICHE, METODOLOGIA E DESCRIZIONE DELLE AZIONI</w:t>
            </w:r>
          </w:p>
        </w:tc>
        <w:tc>
          <w:tcPr>
            <w:tcW w:w="8492" w:type="dxa"/>
          </w:tcPr>
          <w:p w14:paraId="72DE7D73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72D0E9AE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28A3DA73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FREQUENZA ATTIVITÀ</w:t>
            </w:r>
          </w:p>
        </w:tc>
        <w:tc>
          <w:tcPr>
            <w:tcW w:w="8492" w:type="dxa"/>
          </w:tcPr>
          <w:p w14:paraId="310047D8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6501DECC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53A1AB9A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FASI DI REALIZZAZIONE E TEMPISTICHE</w:t>
            </w:r>
          </w:p>
        </w:tc>
        <w:tc>
          <w:tcPr>
            <w:tcW w:w="8492" w:type="dxa"/>
          </w:tcPr>
          <w:p w14:paraId="7C41024B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4FCBA9EB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13CD1326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STRUMENTI</w:t>
            </w:r>
          </w:p>
        </w:tc>
        <w:tc>
          <w:tcPr>
            <w:tcW w:w="8492" w:type="dxa"/>
          </w:tcPr>
          <w:p w14:paraId="3D6466E1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10D1435E" w14:textId="2E96AF11" w:rsidR="00341BB6" w:rsidRPr="00BE6342" w:rsidRDefault="00341BB6">
      <w:pPr>
        <w:rPr>
          <w:rFonts w:ascii="Trebuchet MS" w:hAnsi="Trebuchet MS"/>
        </w:rPr>
      </w:pPr>
    </w:p>
    <w:p w14:paraId="65C6E562" w14:textId="1A5AC203" w:rsidR="00943322" w:rsidRPr="00BE6342" w:rsidRDefault="00943322">
      <w:pPr>
        <w:rPr>
          <w:rFonts w:ascii="Trebuchet MS" w:hAnsi="Trebuchet MS"/>
        </w:rPr>
      </w:pPr>
    </w:p>
    <w:p w14:paraId="6DE2CFB8" w14:textId="77777777" w:rsidR="00063F2C" w:rsidRPr="00BE6342" w:rsidRDefault="00063F2C" w:rsidP="00063F2C">
      <w:pPr>
        <w:rPr>
          <w:rFonts w:ascii="Trebuchet MS" w:hAnsi="Trebuchet MS"/>
          <w:sz w:val="16"/>
        </w:rPr>
      </w:pPr>
    </w:p>
    <w:p w14:paraId="3147BD48" w14:textId="77777777" w:rsidR="00063F2C" w:rsidRPr="00BE6342" w:rsidRDefault="00063F2C" w:rsidP="00063F2C">
      <w:pPr>
        <w:rPr>
          <w:rFonts w:ascii="Trebuchet MS" w:hAnsi="Trebuchet MS"/>
          <w:sz w:val="16"/>
        </w:rPr>
      </w:pPr>
    </w:p>
    <w:p w14:paraId="28353B50" w14:textId="77777777" w:rsidR="00063F2C" w:rsidRPr="00BE6342" w:rsidRDefault="00063F2C" w:rsidP="00063F2C">
      <w:pPr>
        <w:rPr>
          <w:rFonts w:ascii="Trebuchet MS" w:hAnsi="Trebuchet MS"/>
          <w:sz w:val="16"/>
        </w:rPr>
      </w:pPr>
    </w:p>
    <w:p w14:paraId="26D1A5AA" w14:textId="77777777" w:rsidR="00943322" w:rsidRPr="00BE6342" w:rsidRDefault="00943322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99"/>
        <w:gridCol w:w="8173"/>
      </w:tblGrid>
      <w:tr w:rsidR="00341BB6" w:rsidRPr="00BE6342" w14:paraId="3EBA3618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694" w:type="dxa"/>
            <w:shd w:val="clear" w:color="auto" w:fill="0070C0"/>
            <w:vAlign w:val="center"/>
          </w:tcPr>
          <w:p w14:paraId="1D9FC920" w14:textId="77777777" w:rsidR="00341BB6" w:rsidRPr="00BE6342" w:rsidRDefault="00341BB6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DESTINATARI</w:t>
            </w:r>
          </w:p>
        </w:tc>
        <w:tc>
          <w:tcPr>
            <w:tcW w:w="8492" w:type="dxa"/>
            <w:shd w:val="clear" w:color="auto" w:fill="FFC000"/>
            <w:vAlign w:val="center"/>
          </w:tcPr>
          <w:p w14:paraId="15F3A2D3" w14:textId="72BFB846" w:rsidR="00341BB6" w:rsidRPr="00BE6342" w:rsidRDefault="00341BB6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  <w:color w:val="002060"/>
              </w:rPr>
              <w:t>ATLETI</w:t>
            </w:r>
          </w:p>
        </w:tc>
      </w:tr>
      <w:tr w:rsidR="00341BB6" w:rsidRPr="00BE6342" w14:paraId="24228B37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08BA0E77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TEMATICHE, METODOLOGIA E DESCRIZIONE DELLE AZIONI</w:t>
            </w:r>
          </w:p>
        </w:tc>
        <w:tc>
          <w:tcPr>
            <w:tcW w:w="8492" w:type="dxa"/>
          </w:tcPr>
          <w:p w14:paraId="64C9933E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3AC8FC03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5C4380B7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FREQUENZA ATTIVITÀ</w:t>
            </w:r>
          </w:p>
        </w:tc>
        <w:tc>
          <w:tcPr>
            <w:tcW w:w="8492" w:type="dxa"/>
          </w:tcPr>
          <w:p w14:paraId="24ADCE1D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5195B405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4B78D1E3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FASI DI REALIZZAZIONE E TEMPISTICHE</w:t>
            </w:r>
          </w:p>
        </w:tc>
        <w:tc>
          <w:tcPr>
            <w:tcW w:w="8492" w:type="dxa"/>
          </w:tcPr>
          <w:p w14:paraId="7518C049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34096A2D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7727F543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STRUMENTI</w:t>
            </w:r>
          </w:p>
        </w:tc>
        <w:tc>
          <w:tcPr>
            <w:tcW w:w="8492" w:type="dxa"/>
          </w:tcPr>
          <w:p w14:paraId="52F8F630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3099A528" w14:textId="53CD238D" w:rsidR="00165CAE" w:rsidRPr="00BE6342" w:rsidRDefault="00165CAE">
      <w:pPr>
        <w:rPr>
          <w:rFonts w:ascii="Trebuchet MS" w:hAnsi="Trebuchet MS"/>
        </w:rPr>
      </w:pPr>
    </w:p>
    <w:p w14:paraId="7FD9CC48" w14:textId="617EF438" w:rsidR="00943322" w:rsidRPr="00BE6342" w:rsidRDefault="00943322">
      <w:pPr>
        <w:rPr>
          <w:rFonts w:ascii="Trebuchet MS" w:hAnsi="Trebuchet MS"/>
        </w:rPr>
      </w:pPr>
    </w:p>
    <w:p w14:paraId="5E6BF12B" w14:textId="77777777" w:rsidR="00943322" w:rsidRPr="00BE6342" w:rsidRDefault="00943322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99"/>
        <w:gridCol w:w="8173"/>
      </w:tblGrid>
      <w:tr w:rsidR="00341BB6" w:rsidRPr="00BE6342" w14:paraId="231CFE51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694" w:type="dxa"/>
            <w:shd w:val="clear" w:color="auto" w:fill="0070C0"/>
            <w:vAlign w:val="center"/>
          </w:tcPr>
          <w:p w14:paraId="0B305513" w14:textId="77777777" w:rsidR="00341BB6" w:rsidRPr="00BE6342" w:rsidRDefault="00341BB6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DESTINATARI</w:t>
            </w:r>
          </w:p>
        </w:tc>
        <w:tc>
          <w:tcPr>
            <w:tcW w:w="8492" w:type="dxa"/>
            <w:shd w:val="clear" w:color="auto" w:fill="FFC000"/>
          </w:tcPr>
          <w:p w14:paraId="583C79E4" w14:textId="77ED98EF" w:rsidR="00341BB6" w:rsidRPr="00BE6342" w:rsidRDefault="00341BB6" w:rsidP="00AE7731">
            <w:pPr>
              <w:pStyle w:val="Titolo2"/>
              <w:rPr>
                <w:rFonts w:ascii="Trebuchet MS" w:hAnsi="Trebuchet MS"/>
              </w:rPr>
            </w:pPr>
          </w:p>
        </w:tc>
      </w:tr>
      <w:tr w:rsidR="00341BB6" w:rsidRPr="00BE6342" w14:paraId="41382083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2A551EC7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TEMATICHE, METODOLOGIA E DESCRIZIONE DELLE AZIONI</w:t>
            </w:r>
          </w:p>
        </w:tc>
        <w:tc>
          <w:tcPr>
            <w:tcW w:w="8492" w:type="dxa"/>
          </w:tcPr>
          <w:p w14:paraId="1E8A785C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6D5FE385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2144192F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FREQUENZA ATTIVITÀ</w:t>
            </w:r>
          </w:p>
        </w:tc>
        <w:tc>
          <w:tcPr>
            <w:tcW w:w="8492" w:type="dxa"/>
          </w:tcPr>
          <w:p w14:paraId="4C86E083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445C0A64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12A84EAB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FASI DI REALIZZAZIONE E TEMPISTICHE</w:t>
            </w:r>
          </w:p>
        </w:tc>
        <w:tc>
          <w:tcPr>
            <w:tcW w:w="8492" w:type="dxa"/>
          </w:tcPr>
          <w:p w14:paraId="5DDEB895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  <w:tr w:rsidR="00341BB6" w:rsidRPr="00BE6342" w14:paraId="5EA19568" w14:textId="77777777" w:rsidTr="008142F0">
        <w:trPr>
          <w:trHeight w:val="331"/>
        </w:trPr>
        <w:tc>
          <w:tcPr>
            <w:tcW w:w="2694" w:type="dxa"/>
            <w:vAlign w:val="center"/>
          </w:tcPr>
          <w:p w14:paraId="1A076523" w14:textId="77777777" w:rsidR="00341BB6" w:rsidRPr="00BE6342" w:rsidRDefault="00341BB6" w:rsidP="00814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STRUMENTI</w:t>
            </w:r>
          </w:p>
        </w:tc>
        <w:tc>
          <w:tcPr>
            <w:tcW w:w="8492" w:type="dxa"/>
          </w:tcPr>
          <w:p w14:paraId="28BFBC25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6C8BB4CE" w14:textId="263FA689" w:rsidR="00165CAE" w:rsidRPr="00BE6342" w:rsidRDefault="00165CAE">
      <w:pPr>
        <w:rPr>
          <w:rFonts w:ascii="Trebuchet MS" w:hAnsi="Trebuchet MS"/>
        </w:rPr>
      </w:pPr>
    </w:p>
    <w:p w14:paraId="72E4ABA2" w14:textId="49996C33" w:rsidR="00943322" w:rsidRPr="00BE6342" w:rsidRDefault="00943322">
      <w:pPr>
        <w:rPr>
          <w:rFonts w:ascii="Trebuchet MS" w:hAnsi="Trebuchet MS"/>
        </w:rPr>
      </w:pPr>
    </w:p>
    <w:p w14:paraId="1DD8AE3B" w14:textId="77777777" w:rsidR="00943322" w:rsidRPr="00BE6342" w:rsidRDefault="00943322">
      <w:pPr>
        <w:rPr>
          <w:rFonts w:ascii="Trebuchet MS" w:hAnsi="Trebuchet MS"/>
        </w:rPr>
      </w:pPr>
    </w:p>
    <w:p w14:paraId="719990E8" w14:textId="77777777" w:rsidR="00943322" w:rsidRPr="00BE6342" w:rsidRDefault="00943322">
      <w:pPr>
        <w:rPr>
          <w:rFonts w:ascii="Trebuchet MS" w:hAnsi="Trebuchet MS"/>
        </w:rPr>
      </w:pPr>
    </w:p>
    <w:p w14:paraId="2633EDD0" w14:textId="31371230" w:rsidR="00165CAE" w:rsidRPr="00BE6342" w:rsidRDefault="00165CAE">
      <w:pPr>
        <w:rPr>
          <w:rFonts w:ascii="Trebuchet MS" w:hAnsi="Trebuchet MS"/>
        </w:rPr>
      </w:pPr>
    </w:p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0970"/>
      </w:tblGrid>
      <w:tr w:rsidR="00341BB6" w:rsidRPr="00BE6342" w14:paraId="0024628C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70C0"/>
            <w:vAlign w:val="center"/>
          </w:tcPr>
          <w:p w14:paraId="40D6811F" w14:textId="4BD006A9" w:rsidR="00523870" w:rsidRPr="00BE6342" w:rsidRDefault="00341BB6" w:rsidP="008142F0">
            <w:pPr>
              <w:pStyle w:val="Paragrafoelenco1"/>
              <w:ind w:left="0"/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</w:pPr>
            <w:r w:rsidRPr="00BE6342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>RISULTATI ATTESI E CRITERI DI VALUTAZION</w:t>
            </w:r>
            <w:r w:rsidR="00523870" w:rsidRPr="00BE6342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>E</w:t>
            </w:r>
          </w:p>
        </w:tc>
      </w:tr>
      <w:tr w:rsidR="00341BB6" w:rsidRPr="00BE6342" w14:paraId="0F6DA1E4" w14:textId="77777777" w:rsidTr="00E7631E">
        <w:trPr>
          <w:trHeight w:val="5196"/>
        </w:trPr>
        <w:tc>
          <w:tcPr>
            <w:tcW w:w="11392" w:type="dxa"/>
          </w:tcPr>
          <w:p w14:paraId="0EE55800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01AD4DD4" w14:textId="7E78BA0D" w:rsidR="00943322" w:rsidRPr="00BE6342" w:rsidRDefault="00943322">
      <w:pPr>
        <w:rPr>
          <w:rFonts w:ascii="Trebuchet MS" w:hAnsi="Trebuchet MS"/>
        </w:rPr>
      </w:pPr>
    </w:p>
    <w:p w14:paraId="05DDA5E5" w14:textId="77777777" w:rsidR="00063F2C" w:rsidRPr="00BE6342" w:rsidRDefault="00063F2C">
      <w:pPr>
        <w:rPr>
          <w:rFonts w:ascii="Trebuchet MS" w:hAnsi="Trebuchet MS"/>
        </w:rPr>
      </w:pPr>
    </w:p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0787"/>
      </w:tblGrid>
      <w:tr w:rsidR="00341BB6" w:rsidRPr="00BE6342" w14:paraId="4987206A" w14:textId="77777777" w:rsidTr="00063F2C">
        <w:trPr>
          <w:trHeight w:val="680"/>
        </w:trPr>
        <w:tc>
          <w:tcPr>
            <w:tcW w:w="11536" w:type="dxa"/>
            <w:tcBorders>
              <w:bottom w:val="single" w:sz="18" w:space="0" w:color="FEDE00" w:themeColor="accent2"/>
            </w:tcBorders>
            <w:vAlign w:val="bottom"/>
          </w:tcPr>
          <w:p w14:paraId="0FD71682" w14:textId="775B3B15" w:rsidR="00341BB6" w:rsidRPr="00BE6342" w:rsidRDefault="00341BB6" w:rsidP="008142F0">
            <w:pPr>
              <w:pStyle w:val="Titolo1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  <w:color w:val="002060"/>
              </w:rPr>
              <w:lastRenderedPageBreak/>
              <w:t>soggetti proponenti</w:t>
            </w:r>
          </w:p>
        </w:tc>
      </w:tr>
      <w:tr w:rsidR="00341BB6" w:rsidRPr="00BE6342" w14:paraId="1627B423" w14:textId="77777777" w:rsidTr="00AE773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vAlign w:val="center"/>
          </w:tcPr>
          <w:p w14:paraId="5FF35C45" w14:textId="77777777" w:rsidR="00341BB6" w:rsidRPr="00BE6342" w:rsidRDefault="00341BB6" w:rsidP="00AE7731">
            <w:pPr>
              <w:rPr>
                <w:rFonts w:ascii="Trebuchet MS" w:hAnsi="Trebuchet MS"/>
              </w:rPr>
            </w:pPr>
          </w:p>
        </w:tc>
      </w:tr>
    </w:tbl>
    <w:tbl>
      <w:tblPr>
        <w:tblStyle w:val="Tabellarelazionesullostato"/>
        <w:tblW w:w="5000" w:type="pct"/>
        <w:tblLook w:val="04A0" w:firstRow="1" w:lastRow="0" w:firstColumn="1" w:lastColumn="0" w:noHBand="0" w:noVBand="1"/>
        <w:tblDescription w:val="Tabella layout intestazione"/>
      </w:tblPr>
      <w:tblGrid>
        <w:gridCol w:w="10772"/>
      </w:tblGrid>
      <w:tr w:rsidR="00341BB6" w:rsidRPr="00BE6342" w14:paraId="1C224123" w14:textId="77777777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1361" w:type="dxa"/>
            <w:shd w:val="clear" w:color="auto" w:fill="0070C0"/>
            <w:vAlign w:val="center"/>
          </w:tcPr>
          <w:p w14:paraId="0C3659DE" w14:textId="774D7CAD" w:rsidR="00341BB6" w:rsidRPr="00BE6342" w:rsidRDefault="00341BB6" w:rsidP="008142F0">
            <w:pPr>
              <w:pStyle w:val="Paragrafoelenco1"/>
              <w:ind w:left="0"/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</w:pPr>
            <w:r w:rsidRPr="00BE6342">
              <w:rPr>
                <w:rFonts w:ascii="Trebuchet MS" w:eastAsia="Times New Roman" w:hAnsi="Trebuchet MS" w:cs="Times New Roman"/>
                <w:color w:val="FFFFFF" w:themeColor="background1"/>
                <w:sz w:val="20"/>
                <w:szCs w:val="20"/>
              </w:rPr>
              <w:t>BREVE NOTA BIOGRAFICA PSICOLOGO REFERENTE</w:t>
            </w:r>
          </w:p>
        </w:tc>
      </w:tr>
      <w:tr w:rsidR="00341BB6" w:rsidRPr="00BE6342" w14:paraId="7E918C7D" w14:textId="77777777" w:rsidTr="00943322">
        <w:trPr>
          <w:trHeight w:val="2425"/>
        </w:trPr>
        <w:tc>
          <w:tcPr>
            <w:tcW w:w="11361" w:type="dxa"/>
          </w:tcPr>
          <w:p w14:paraId="6929AAFD" w14:textId="77777777" w:rsidR="00341BB6" w:rsidRPr="00BE6342" w:rsidRDefault="00341BB6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3C73370E" w14:textId="1CA0CEC6" w:rsidR="00165CAE" w:rsidRPr="00BE6342" w:rsidRDefault="00165CAE">
      <w:pPr>
        <w:rPr>
          <w:rFonts w:ascii="Trebuchet MS" w:hAnsi="Trebuchet MS"/>
        </w:rPr>
      </w:pPr>
    </w:p>
    <w:p w14:paraId="60294464" w14:textId="2A318E97" w:rsidR="00943322" w:rsidRPr="00BE6342" w:rsidRDefault="00943322">
      <w:pPr>
        <w:rPr>
          <w:rFonts w:ascii="Trebuchet MS" w:hAnsi="Trebuchet MS"/>
        </w:rPr>
      </w:pPr>
    </w:p>
    <w:p w14:paraId="4A37FDAA" w14:textId="77777777" w:rsidR="00943322" w:rsidRPr="00BE6342" w:rsidRDefault="00943322">
      <w:pPr>
        <w:rPr>
          <w:rFonts w:ascii="Trebuchet MS" w:hAnsi="Trebuchet MS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050"/>
        <w:gridCol w:w="2730"/>
        <w:gridCol w:w="3002"/>
        <w:gridCol w:w="2990"/>
      </w:tblGrid>
      <w:tr w:rsidR="00BB6643" w:rsidRPr="00BE6342" w14:paraId="7E451509" w14:textId="105E0A64" w:rsidTr="00814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127" w:type="dxa"/>
            <w:shd w:val="clear" w:color="auto" w:fill="0070C0"/>
            <w:vAlign w:val="center"/>
          </w:tcPr>
          <w:p w14:paraId="7DA6B6CD" w14:textId="778795BC" w:rsidR="00BB6643" w:rsidRPr="00BE6342" w:rsidRDefault="00874D37" w:rsidP="008142F0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</w:rPr>
              <w:t>RIFERIMENTI DEL PROGETTO</w:t>
            </w:r>
          </w:p>
        </w:tc>
        <w:tc>
          <w:tcPr>
            <w:tcW w:w="2835" w:type="dxa"/>
            <w:shd w:val="clear" w:color="auto" w:fill="FFC000"/>
          </w:tcPr>
          <w:p w14:paraId="7FBFDB18" w14:textId="16AE38A1" w:rsidR="00BB6643" w:rsidRPr="00BE6342" w:rsidRDefault="00BB6643" w:rsidP="00AE7731">
            <w:pPr>
              <w:pStyle w:val="Titolo2"/>
              <w:rPr>
                <w:rFonts w:ascii="Trebuchet MS" w:hAnsi="Trebuchet MS"/>
              </w:rPr>
            </w:pPr>
            <w:r w:rsidRPr="00BE6342">
              <w:rPr>
                <w:rFonts w:ascii="Trebuchet MS" w:hAnsi="Trebuchet MS"/>
                <w:color w:val="002060"/>
              </w:rPr>
              <w:t>nOME</w:t>
            </w:r>
          </w:p>
        </w:tc>
        <w:tc>
          <w:tcPr>
            <w:tcW w:w="3118" w:type="dxa"/>
            <w:shd w:val="clear" w:color="auto" w:fill="FFC000"/>
          </w:tcPr>
          <w:p w14:paraId="5B431916" w14:textId="460A7120" w:rsidR="00BB6643" w:rsidRPr="00BE6342" w:rsidRDefault="00BB6643" w:rsidP="00AE7731">
            <w:pPr>
              <w:pStyle w:val="Titolo2"/>
              <w:rPr>
                <w:rFonts w:ascii="Trebuchet MS" w:hAnsi="Trebuchet MS"/>
                <w:color w:val="002060"/>
              </w:rPr>
            </w:pPr>
            <w:r w:rsidRPr="00BE6342">
              <w:rPr>
                <w:rFonts w:ascii="Trebuchet MS" w:hAnsi="Trebuchet MS"/>
                <w:color w:val="002060"/>
              </w:rPr>
              <w:t>E-MAIL</w:t>
            </w:r>
          </w:p>
        </w:tc>
        <w:tc>
          <w:tcPr>
            <w:tcW w:w="3106" w:type="dxa"/>
            <w:shd w:val="clear" w:color="auto" w:fill="FFC000"/>
          </w:tcPr>
          <w:p w14:paraId="02C1599A" w14:textId="6A1BDB38" w:rsidR="00BB6643" w:rsidRPr="00BE6342" w:rsidRDefault="00BB6643" w:rsidP="00AE7731">
            <w:pPr>
              <w:pStyle w:val="Titolo2"/>
              <w:rPr>
                <w:rFonts w:ascii="Trebuchet MS" w:hAnsi="Trebuchet MS"/>
                <w:color w:val="002060"/>
              </w:rPr>
            </w:pPr>
            <w:r w:rsidRPr="00BE6342">
              <w:rPr>
                <w:rFonts w:ascii="Trebuchet MS" w:hAnsi="Trebuchet MS"/>
                <w:color w:val="002060"/>
              </w:rPr>
              <w:t>CELLULARE</w:t>
            </w:r>
          </w:p>
        </w:tc>
      </w:tr>
      <w:tr w:rsidR="00BB6643" w:rsidRPr="00BE6342" w14:paraId="7B65B9DF" w14:textId="4E97100F" w:rsidTr="00BB6643">
        <w:trPr>
          <w:trHeight w:val="223"/>
        </w:trPr>
        <w:tc>
          <w:tcPr>
            <w:tcW w:w="2127" w:type="dxa"/>
            <w:vAlign w:val="center"/>
          </w:tcPr>
          <w:p w14:paraId="3B44FB12" w14:textId="5F04FD8A" w:rsidR="00BB6643" w:rsidRPr="00BE6342" w:rsidRDefault="00BB6643" w:rsidP="00AE7731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PSICOLOGO REFERENTE</w:t>
            </w:r>
          </w:p>
        </w:tc>
        <w:tc>
          <w:tcPr>
            <w:tcW w:w="2835" w:type="dxa"/>
          </w:tcPr>
          <w:p w14:paraId="6060C4AB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8" w:type="dxa"/>
          </w:tcPr>
          <w:p w14:paraId="2D0236AF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6" w:type="dxa"/>
          </w:tcPr>
          <w:p w14:paraId="144FE240" w14:textId="38263669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</w:tr>
      <w:tr w:rsidR="00BB6643" w:rsidRPr="00BE6342" w14:paraId="253C8184" w14:textId="57A770B7" w:rsidTr="00BB6643">
        <w:trPr>
          <w:trHeight w:val="223"/>
        </w:trPr>
        <w:tc>
          <w:tcPr>
            <w:tcW w:w="2127" w:type="dxa"/>
            <w:vAlign w:val="center"/>
          </w:tcPr>
          <w:p w14:paraId="0898937B" w14:textId="3007F943" w:rsidR="00BB6643" w:rsidRPr="00BE6342" w:rsidRDefault="00BB6643" w:rsidP="000772F0">
            <w:pPr>
              <w:rPr>
                <w:rFonts w:ascii="Trebuchet MS" w:hAnsi="Trebuchet MS"/>
                <w:color w:val="002060"/>
              </w:rPr>
            </w:pPr>
            <w:r w:rsidRPr="00BE6342">
              <w:rPr>
                <w:rFonts w:ascii="Trebuchet MS" w:hAnsi="Trebuchet MS"/>
                <w:color w:val="002060"/>
              </w:rPr>
              <w:t xml:space="preserve">DIRIGENTE RESPONSABILE </w:t>
            </w:r>
            <w:r w:rsidR="000772F0" w:rsidRPr="00BE6342">
              <w:rPr>
                <w:rFonts w:ascii="Trebuchet MS" w:hAnsi="Trebuchet MS"/>
                <w:color w:val="002060"/>
              </w:rPr>
              <w:t>SETTORE GIOVANILE</w:t>
            </w:r>
          </w:p>
        </w:tc>
        <w:tc>
          <w:tcPr>
            <w:tcW w:w="2835" w:type="dxa"/>
          </w:tcPr>
          <w:p w14:paraId="605E85B6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8" w:type="dxa"/>
          </w:tcPr>
          <w:p w14:paraId="03DB4DCD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6" w:type="dxa"/>
          </w:tcPr>
          <w:p w14:paraId="4D9BF08D" w14:textId="48F89790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</w:tr>
      <w:tr w:rsidR="00BB6643" w:rsidRPr="00BE6342" w14:paraId="376B1533" w14:textId="7268236B" w:rsidTr="00BB6643">
        <w:trPr>
          <w:trHeight w:val="223"/>
        </w:trPr>
        <w:tc>
          <w:tcPr>
            <w:tcW w:w="2127" w:type="dxa"/>
            <w:vAlign w:val="center"/>
          </w:tcPr>
          <w:p w14:paraId="1D417C19" w14:textId="3620A4BB" w:rsidR="00BB6643" w:rsidRPr="00BE6342" w:rsidRDefault="00BB6643" w:rsidP="000772F0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 xml:space="preserve">RESPONSABILE TECNICO </w:t>
            </w:r>
            <w:r w:rsidR="000772F0" w:rsidRPr="00BE6342">
              <w:rPr>
                <w:rFonts w:ascii="Trebuchet MS" w:eastAsia="Times New Roman" w:hAnsi="Trebuchet MS" w:cs="Times New Roman"/>
                <w:color w:val="002060"/>
              </w:rPr>
              <w:t>SETTORE GIOVANILE</w:t>
            </w:r>
          </w:p>
        </w:tc>
        <w:tc>
          <w:tcPr>
            <w:tcW w:w="2835" w:type="dxa"/>
          </w:tcPr>
          <w:p w14:paraId="74428812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8" w:type="dxa"/>
          </w:tcPr>
          <w:p w14:paraId="4E296CB7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6" w:type="dxa"/>
          </w:tcPr>
          <w:p w14:paraId="2023A3AE" w14:textId="0F4466D3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</w:tr>
      <w:tr w:rsidR="00BB6643" w:rsidRPr="00BE6342" w14:paraId="04FA6C33" w14:textId="124AFB98" w:rsidTr="00BB6643">
        <w:trPr>
          <w:trHeight w:val="223"/>
        </w:trPr>
        <w:tc>
          <w:tcPr>
            <w:tcW w:w="2127" w:type="dxa"/>
            <w:vAlign w:val="center"/>
          </w:tcPr>
          <w:p w14:paraId="22190658" w14:textId="32AF0CCB" w:rsidR="00BB6643" w:rsidRPr="00BE6342" w:rsidRDefault="00BB6643" w:rsidP="00AE7731">
            <w:pPr>
              <w:rPr>
                <w:rFonts w:ascii="Trebuchet MS" w:hAnsi="Trebuchet MS"/>
                <w:b/>
                <w:color w:val="002060"/>
              </w:rPr>
            </w:pPr>
            <w:r w:rsidRPr="00BE6342">
              <w:rPr>
                <w:rFonts w:ascii="Trebuchet MS" w:eastAsia="Times New Roman" w:hAnsi="Trebuchet MS" w:cs="Times New Roman"/>
                <w:color w:val="002060"/>
              </w:rPr>
              <w:t>TUTOR FIGC SGS</w:t>
            </w:r>
          </w:p>
        </w:tc>
        <w:tc>
          <w:tcPr>
            <w:tcW w:w="2835" w:type="dxa"/>
          </w:tcPr>
          <w:p w14:paraId="35151604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18" w:type="dxa"/>
          </w:tcPr>
          <w:p w14:paraId="7C1DE169" w14:textId="77777777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  <w:tc>
          <w:tcPr>
            <w:tcW w:w="3106" w:type="dxa"/>
          </w:tcPr>
          <w:p w14:paraId="61A29E3B" w14:textId="263C8DEF" w:rsidR="00BB6643" w:rsidRPr="00BE6342" w:rsidRDefault="00BB6643" w:rsidP="00AE7731">
            <w:pPr>
              <w:rPr>
                <w:rFonts w:ascii="Trebuchet MS" w:hAnsi="Trebuchet MS"/>
                <w:b/>
              </w:rPr>
            </w:pPr>
          </w:p>
        </w:tc>
      </w:tr>
    </w:tbl>
    <w:p w14:paraId="601CE3C5" w14:textId="233204BB" w:rsidR="00BB6643" w:rsidRDefault="00BB6643">
      <w:pPr>
        <w:rPr>
          <w:rFonts w:ascii="Trebuchet MS" w:hAnsi="Trebuchet MS"/>
        </w:rPr>
      </w:pPr>
    </w:p>
    <w:p w14:paraId="50EC38CC" w14:textId="77777777" w:rsidR="00063F2C" w:rsidRPr="00BE6342" w:rsidRDefault="00063F2C">
      <w:pPr>
        <w:rPr>
          <w:rFonts w:ascii="Trebuchet MS" w:hAnsi="Trebuchet MS"/>
        </w:rPr>
      </w:pPr>
    </w:p>
    <w:p w14:paraId="65E1781D" w14:textId="77777777" w:rsidR="00DB05D6" w:rsidRPr="00BE6342" w:rsidRDefault="00DB05D6">
      <w:pPr>
        <w:rPr>
          <w:rFonts w:ascii="Trebuchet MS" w:hAnsi="Trebuchet MS"/>
        </w:rPr>
      </w:pPr>
    </w:p>
    <w:p w14:paraId="51D1C1A9" w14:textId="76FF570B" w:rsidR="00BB6643" w:rsidRPr="00BE6342" w:rsidRDefault="00BB6643">
      <w:pPr>
        <w:rPr>
          <w:rFonts w:ascii="Trebuchet MS" w:hAnsi="Trebuchet MS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60"/>
        <w:gridCol w:w="632"/>
        <w:gridCol w:w="2136"/>
        <w:gridCol w:w="452"/>
        <w:gridCol w:w="3230"/>
        <w:gridCol w:w="562"/>
      </w:tblGrid>
      <w:tr w:rsidR="00DB05D6" w:rsidRPr="00BE6342" w14:paraId="662D73E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1B0F81CB" w14:textId="77777777" w:rsidR="00DB05D6" w:rsidRPr="00BE6342" w:rsidRDefault="00DB05D6" w:rsidP="00C06B51">
            <w:pPr>
              <w:tabs>
                <w:tab w:val="left" w:pos="1273"/>
              </w:tabs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3CF2FF72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13E82D1" w14:textId="77777777" w:rsidR="00DB05D6" w:rsidRPr="00BE6342" w:rsidRDefault="00DB05D6" w:rsidP="00C06B51">
            <w:pPr>
              <w:spacing w:before="120"/>
              <w:jc w:val="center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DB05D6" w:rsidRPr="00BE6342" w14:paraId="2E9B0032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C5296E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3ED3551A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C748EE7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Timbro della società</w:t>
            </w:r>
          </w:p>
        </w:tc>
      </w:tr>
      <w:tr w:rsidR="00DB05D6" w:rsidRPr="00BE6342" w14:paraId="28FB525E" w14:textId="77777777" w:rsidTr="00C06B51">
        <w:trPr>
          <w:jc w:val="center"/>
        </w:trPr>
        <w:tc>
          <w:tcPr>
            <w:tcW w:w="10879" w:type="dxa"/>
            <w:gridSpan w:val="6"/>
          </w:tcPr>
          <w:p w14:paraId="0B63548F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  <w:p w14:paraId="7CAFB5FB" w14:textId="199AD5ED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Lo Psicologo Referente del Progetto</w:t>
            </w:r>
          </w:p>
          <w:p w14:paraId="7BE55BAF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DB05D6" w:rsidRPr="00BE6342" w14:paraId="27DAC999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C93BB7C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5A8C6DFF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5864A355" w14:textId="77777777" w:rsidR="00DB05D6" w:rsidRPr="00BE6342" w:rsidRDefault="00DB05D6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DB05D6" w:rsidRPr="00BE6342" w14:paraId="192D04A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0F74C4A2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0DA82A5C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76DC50C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Firma Leggibile</w:t>
            </w:r>
          </w:p>
        </w:tc>
      </w:tr>
      <w:tr w:rsidR="00DB05D6" w:rsidRPr="00BE6342" w14:paraId="2D41C601" w14:textId="77777777" w:rsidTr="00C06B51">
        <w:trPr>
          <w:jc w:val="center"/>
        </w:trPr>
        <w:tc>
          <w:tcPr>
            <w:tcW w:w="10879" w:type="dxa"/>
            <w:gridSpan w:val="6"/>
          </w:tcPr>
          <w:p w14:paraId="6F17287E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  <w:p w14:paraId="667956B8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Il Presidente o il Legale Rappresentante della Società</w:t>
            </w:r>
          </w:p>
          <w:p w14:paraId="5800AEE1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DB05D6" w:rsidRPr="00BE6342" w14:paraId="1BA31FC8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4F55ED27" w14:textId="77777777" w:rsidR="00DB05D6" w:rsidRPr="00BE6342" w:rsidRDefault="00DB05D6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2E77D460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61B2D3C" w14:textId="77777777" w:rsidR="00DB05D6" w:rsidRPr="00BE6342" w:rsidRDefault="00DB05D6" w:rsidP="00C06B51">
            <w:pPr>
              <w:spacing w:before="120"/>
              <w:jc w:val="center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</w:tr>
      <w:tr w:rsidR="00DB05D6" w:rsidRPr="00BE6342" w14:paraId="33A34EC0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C06EBFC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0980275" w14:textId="77777777" w:rsidR="00DB05D6" w:rsidRPr="00BE6342" w:rsidRDefault="00DB05D6" w:rsidP="00C06B51">
            <w:pPr>
              <w:spacing w:before="120"/>
              <w:ind w:firstLine="708"/>
              <w:rPr>
                <w:rFonts w:ascii="Trebuchet MS" w:hAnsi="Trebuchet MS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2A3092A" w14:textId="77777777" w:rsidR="00DB05D6" w:rsidRPr="00BE6342" w:rsidRDefault="00DB05D6" w:rsidP="00C06B51">
            <w:pPr>
              <w:spacing w:before="120"/>
              <w:rPr>
                <w:rFonts w:ascii="Trebuchet MS" w:hAnsi="Trebuchet MS" w:cs="Arial"/>
                <w:b/>
                <w:color w:val="002060"/>
                <w:szCs w:val="24"/>
              </w:rPr>
            </w:pPr>
            <w:r w:rsidRPr="00BE6342">
              <w:rPr>
                <w:rFonts w:ascii="Trebuchet MS" w:hAnsi="Trebuchet MS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554E7631" w14:textId="41384339" w:rsidR="00BB6643" w:rsidRPr="00BE6342" w:rsidRDefault="00BB6643" w:rsidP="00C40411">
      <w:pPr>
        <w:rPr>
          <w:rFonts w:ascii="Trebuchet MS" w:hAnsi="Trebuchet MS"/>
        </w:rPr>
      </w:pPr>
    </w:p>
    <w:sectPr w:rsidR="00BB6643" w:rsidRPr="00BE6342" w:rsidSect="00063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567" w:left="56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CED69" w14:textId="77777777" w:rsidR="008D1A2B" w:rsidRDefault="008D1A2B" w:rsidP="00E02929">
      <w:pPr>
        <w:spacing w:after="0"/>
      </w:pPr>
      <w:r>
        <w:separator/>
      </w:r>
    </w:p>
    <w:p w14:paraId="6A3CD040" w14:textId="77777777" w:rsidR="008D1A2B" w:rsidRDefault="008D1A2B"/>
  </w:endnote>
  <w:endnote w:type="continuationSeparator" w:id="0">
    <w:p w14:paraId="48CDA430" w14:textId="77777777" w:rsidR="008D1A2B" w:rsidRDefault="008D1A2B" w:rsidP="00E02929">
      <w:pPr>
        <w:spacing w:after="0"/>
      </w:pPr>
      <w:r>
        <w:continuationSeparator/>
      </w:r>
    </w:p>
    <w:p w14:paraId="1420A08E" w14:textId="77777777" w:rsidR="008D1A2B" w:rsidRDefault="008D1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8441" w14:textId="5E1D07D9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A40D9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4EB6" w14:textId="77777777" w:rsidR="008D1A2B" w:rsidRDefault="008D1A2B" w:rsidP="00E02929">
      <w:pPr>
        <w:spacing w:after="0"/>
      </w:pPr>
      <w:r>
        <w:separator/>
      </w:r>
    </w:p>
    <w:p w14:paraId="70FC50A4" w14:textId="77777777" w:rsidR="008D1A2B" w:rsidRDefault="008D1A2B"/>
  </w:footnote>
  <w:footnote w:type="continuationSeparator" w:id="0">
    <w:p w14:paraId="34F40DB0" w14:textId="77777777" w:rsidR="008D1A2B" w:rsidRDefault="008D1A2B" w:rsidP="00E02929">
      <w:pPr>
        <w:spacing w:after="0"/>
      </w:pPr>
      <w:r>
        <w:continuationSeparator/>
      </w:r>
    </w:p>
    <w:p w14:paraId="11BDEC69" w14:textId="77777777" w:rsidR="008D1A2B" w:rsidRDefault="008D1A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8956725">
    <w:abstractNumId w:val="4"/>
  </w:num>
  <w:num w:numId="2" w16cid:durableId="898440803">
    <w:abstractNumId w:val="3"/>
  </w:num>
  <w:num w:numId="3" w16cid:durableId="1565793698">
    <w:abstractNumId w:val="2"/>
  </w:num>
  <w:num w:numId="4" w16cid:durableId="1948004716">
    <w:abstractNumId w:val="1"/>
  </w:num>
  <w:num w:numId="5" w16cid:durableId="33685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63F2C"/>
    <w:rsid w:val="000772F0"/>
    <w:rsid w:val="000866E2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B04F2"/>
    <w:rsid w:val="003120E0"/>
    <w:rsid w:val="00312977"/>
    <w:rsid w:val="00321270"/>
    <w:rsid w:val="00321F35"/>
    <w:rsid w:val="00325368"/>
    <w:rsid w:val="003266C9"/>
    <w:rsid w:val="0033460E"/>
    <w:rsid w:val="00341BB6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109B3"/>
    <w:rsid w:val="004257E0"/>
    <w:rsid w:val="0044378E"/>
    <w:rsid w:val="004502DA"/>
    <w:rsid w:val="004537C5"/>
    <w:rsid w:val="00465B79"/>
    <w:rsid w:val="00481F58"/>
    <w:rsid w:val="00486544"/>
    <w:rsid w:val="00495301"/>
    <w:rsid w:val="004A234F"/>
    <w:rsid w:val="00504074"/>
    <w:rsid w:val="005235FF"/>
    <w:rsid w:val="00523870"/>
    <w:rsid w:val="00527C72"/>
    <w:rsid w:val="00554FF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7A87"/>
    <w:rsid w:val="00667735"/>
    <w:rsid w:val="006B224C"/>
    <w:rsid w:val="006B7FF7"/>
    <w:rsid w:val="006D7E96"/>
    <w:rsid w:val="006E1492"/>
    <w:rsid w:val="00717354"/>
    <w:rsid w:val="007204D4"/>
    <w:rsid w:val="00723158"/>
    <w:rsid w:val="00740DBF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42F0"/>
    <w:rsid w:val="0081578A"/>
    <w:rsid w:val="00825C42"/>
    <w:rsid w:val="008411EF"/>
    <w:rsid w:val="00872777"/>
    <w:rsid w:val="00874D37"/>
    <w:rsid w:val="00893AD5"/>
    <w:rsid w:val="008A2200"/>
    <w:rsid w:val="008D1A2B"/>
    <w:rsid w:val="008E3A9C"/>
    <w:rsid w:val="008E448C"/>
    <w:rsid w:val="00913758"/>
    <w:rsid w:val="0092351C"/>
    <w:rsid w:val="00923E5C"/>
    <w:rsid w:val="0093672F"/>
    <w:rsid w:val="00943322"/>
    <w:rsid w:val="00974E1C"/>
    <w:rsid w:val="00983FF5"/>
    <w:rsid w:val="009C3F23"/>
    <w:rsid w:val="009F10BE"/>
    <w:rsid w:val="00A01BF8"/>
    <w:rsid w:val="00A14DE6"/>
    <w:rsid w:val="00A1749D"/>
    <w:rsid w:val="00A22F77"/>
    <w:rsid w:val="00A269E5"/>
    <w:rsid w:val="00A36711"/>
    <w:rsid w:val="00A40D97"/>
    <w:rsid w:val="00A45804"/>
    <w:rsid w:val="00A60984"/>
    <w:rsid w:val="00A653DA"/>
    <w:rsid w:val="00A728C0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A444B"/>
    <w:rsid w:val="00BB4CB0"/>
    <w:rsid w:val="00BB6643"/>
    <w:rsid w:val="00BE05B1"/>
    <w:rsid w:val="00BE0844"/>
    <w:rsid w:val="00BE36A4"/>
    <w:rsid w:val="00BE6342"/>
    <w:rsid w:val="00C12475"/>
    <w:rsid w:val="00C40411"/>
    <w:rsid w:val="00C551F8"/>
    <w:rsid w:val="00C73764"/>
    <w:rsid w:val="00CA3293"/>
    <w:rsid w:val="00CA4D00"/>
    <w:rsid w:val="00CA5660"/>
    <w:rsid w:val="00CB4B76"/>
    <w:rsid w:val="00CC0778"/>
    <w:rsid w:val="00CC7233"/>
    <w:rsid w:val="00CE7439"/>
    <w:rsid w:val="00CF0670"/>
    <w:rsid w:val="00D05E23"/>
    <w:rsid w:val="00D11BC5"/>
    <w:rsid w:val="00D5362E"/>
    <w:rsid w:val="00D64C4D"/>
    <w:rsid w:val="00D71A20"/>
    <w:rsid w:val="00D9659E"/>
    <w:rsid w:val="00DA3872"/>
    <w:rsid w:val="00DB05D6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57FF0"/>
    <w:rsid w:val="00E62C63"/>
    <w:rsid w:val="00E64456"/>
    <w:rsid w:val="00E7072B"/>
    <w:rsid w:val="00E7631E"/>
    <w:rsid w:val="00EA7D5B"/>
    <w:rsid w:val="00EB7186"/>
    <w:rsid w:val="00EC0CF1"/>
    <w:rsid w:val="00EC1F4E"/>
    <w:rsid w:val="00ED333F"/>
    <w:rsid w:val="00F06320"/>
    <w:rsid w:val="00F0767F"/>
    <w:rsid w:val="00F26DD8"/>
    <w:rsid w:val="00F277EF"/>
    <w:rsid w:val="00F30471"/>
    <w:rsid w:val="00F50C73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2437DA"/>
  <w15:docId w15:val="{0CC68761-034A-4387-B75D-308DEA7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622E2"/>
    <w:rsid w:val="00121F1D"/>
    <w:rsid w:val="004109B3"/>
    <w:rsid w:val="00647A87"/>
    <w:rsid w:val="006F28CC"/>
    <w:rsid w:val="00734DE8"/>
    <w:rsid w:val="00740DBF"/>
    <w:rsid w:val="00AE0AD6"/>
    <w:rsid w:val="00B1662C"/>
    <w:rsid w:val="00BF113F"/>
    <w:rsid w:val="00CA4F7D"/>
    <w:rsid w:val="00D1145C"/>
    <w:rsid w:val="00D51F1E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9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Massimo Tell</cp:lastModifiedBy>
  <cp:revision>5</cp:revision>
  <cp:lastPrinted>2025-08-06T15:38:00Z</cp:lastPrinted>
  <dcterms:created xsi:type="dcterms:W3CDTF">2025-08-06T15:38:00Z</dcterms:created>
  <dcterms:modified xsi:type="dcterms:W3CDTF">2025-08-07T08:46:00Z</dcterms:modified>
</cp:coreProperties>
</file>